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7DB1" w14:textId="54C53270" w:rsidR="000F2568" w:rsidRPr="00ED027B" w:rsidRDefault="00500204" w:rsidP="00852203">
      <w:pPr>
        <w:pStyle w:val="Title"/>
        <w:jc w:val="center"/>
        <w:rPr>
          <w:color w:val="822F0B" w:themeColor="accent6" w:themeShade="80"/>
          <w:sz w:val="44"/>
          <w:szCs w:val="44"/>
          <w:lang w:val="es-MX"/>
        </w:rPr>
      </w:pPr>
      <w:r w:rsidRPr="00ED027B">
        <w:rPr>
          <w:color w:val="822F0B" w:themeColor="accent6" w:themeShade="80"/>
          <w:sz w:val="44"/>
          <w:szCs w:val="44"/>
          <w:lang w:val="es-MX"/>
        </w:rPr>
        <w:t xml:space="preserve">Online </w:t>
      </w:r>
      <w:proofErr w:type="spellStart"/>
      <w:r w:rsidRPr="00ED027B">
        <w:rPr>
          <w:color w:val="822F0B" w:themeColor="accent6" w:themeShade="80"/>
          <w:sz w:val="44"/>
          <w:szCs w:val="44"/>
          <w:lang w:val="es-MX"/>
        </w:rPr>
        <w:t>Catequism</w:t>
      </w:r>
      <w:proofErr w:type="spellEnd"/>
      <w:r w:rsidRPr="00ED027B">
        <w:rPr>
          <w:color w:val="822F0B" w:themeColor="accent6" w:themeShade="80"/>
          <w:sz w:val="44"/>
          <w:szCs w:val="44"/>
          <w:lang w:val="es-MX"/>
        </w:rPr>
        <w:t xml:space="preserve"> // </w:t>
      </w:r>
      <w:proofErr w:type="spellStart"/>
      <w:r w:rsidRPr="00ED027B">
        <w:rPr>
          <w:color w:val="822F0B" w:themeColor="accent6" w:themeShade="80"/>
          <w:sz w:val="44"/>
          <w:szCs w:val="44"/>
          <w:lang w:val="es-MX"/>
        </w:rPr>
        <w:t>Catesismo</w:t>
      </w:r>
      <w:proofErr w:type="spellEnd"/>
      <w:r w:rsidRPr="00ED027B">
        <w:rPr>
          <w:color w:val="822F0B" w:themeColor="accent6" w:themeShade="80"/>
          <w:sz w:val="44"/>
          <w:szCs w:val="44"/>
          <w:lang w:val="es-MX"/>
        </w:rPr>
        <w:t xml:space="preserve"> en </w:t>
      </w:r>
      <w:proofErr w:type="spellStart"/>
      <w:r w:rsidRPr="00ED027B">
        <w:rPr>
          <w:color w:val="822F0B" w:themeColor="accent6" w:themeShade="80"/>
          <w:sz w:val="44"/>
          <w:szCs w:val="44"/>
          <w:lang w:val="es-MX"/>
        </w:rPr>
        <w:t>Linea</w:t>
      </w:r>
      <w:proofErr w:type="spellEnd"/>
    </w:p>
    <w:tbl>
      <w:tblPr>
        <w:tblW w:w="499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de información de la asignatura contiene el asunto, el nombre del profesor, la calificación y la fecha"/>
      </w:tblPr>
      <w:tblGrid>
        <w:gridCol w:w="3690"/>
        <w:gridCol w:w="2430"/>
        <w:gridCol w:w="1440"/>
        <w:gridCol w:w="2328"/>
      </w:tblGrid>
      <w:tr w:rsidR="00852203" w:rsidRPr="00852203" w14:paraId="3C6A19C3" w14:textId="77777777" w:rsidTr="005C199E">
        <w:tc>
          <w:tcPr>
            <w:tcW w:w="3690" w:type="dxa"/>
          </w:tcPr>
          <w:p w14:paraId="42D5CEC2" w14:textId="7D539A54" w:rsidR="000F2568" w:rsidRPr="00852203" w:rsidRDefault="00500204" w:rsidP="00852203">
            <w:pPr>
              <w:pStyle w:val="Ttulodelaleccin"/>
              <w:ind w:left="0"/>
              <w:jc w:val="center"/>
              <w:rPr>
                <w:color w:val="822F0B" w:themeColor="accent6" w:themeShade="80"/>
                <w:lang w:val="es-MX"/>
              </w:rPr>
            </w:pPr>
            <w:r w:rsidRPr="00852203">
              <w:rPr>
                <w:color w:val="822F0B" w:themeColor="accent6" w:themeShade="80"/>
                <w:lang w:val="es-MX"/>
              </w:rPr>
              <w:t>Videos</w:t>
            </w:r>
          </w:p>
        </w:tc>
        <w:tc>
          <w:tcPr>
            <w:tcW w:w="2430" w:type="dxa"/>
          </w:tcPr>
          <w:p w14:paraId="1F69D20E" w14:textId="2FA9319D" w:rsidR="000F2568" w:rsidRPr="00852203" w:rsidRDefault="00852203" w:rsidP="00852203">
            <w:pPr>
              <w:pStyle w:val="Ttulodelaleccin"/>
              <w:jc w:val="center"/>
              <w:rPr>
                <w:color w:val="822F0B" w:themeColor="accent6" w:themeShade="80"/>
                <w:lang w:val="es-MX"/>
              </w:rPr>
            </w:pPr>
            <w:r w:rsidRPr="00852203">
              <w:rPr>
                <w:color w:val="822F0B" w:themeColor="accent6" w:themeShade="80"/>
                <w:lang w:val="es-MX"/>
              </w:rPr>
              <w:t>Session / Sesion</w:t>
            </w:r>
          </w:p>
        </w:tc>
        <w:tc>
          <w:tcPr>
            <w:tcW w:w="1440" w:type="dxa"/>
          </w:tcPr>
          <w:p w14:paraId="39AC13F1" w14:textId="08F25ED8" w:rsidR="000F2568" w:rsidRPr="00852203" w:rsidRDefault="000F2568" w:rsidP="00852203">
            <w:pPr>
              <w:pStyle w:val="Ttulodelaleccin"/>
              <w:jc w:val="center"/>
              <w:rPr>
                <w:color w:val="822F0B" w:themeColor="accent6" w:themeShade="80"/>
                <w:lang w:val="es-MX"/>
              </w:rPr>
            </w:pPr>
          </w:p>
        </w:tc>
        <w:tc>
          <w:tcPr>
            <w:tcW w:w="2328" w:type="dxa"/>
          </w:tcPr>
          <w:p w14:paraId="1985C883" w14:textId="7AE45051" w:rsidR="000F2568" w:rsidRPr="00852203" w:rsidRDefault="00852203" w:rsidP="00852203">
            <w:pPr>
              <w:pStyle w:val="Ttulodelaleccin"/>
              <w:jc w:val="center"/>
              <w:rPr>
                <w:color w:val="822F0B" w:themeColor="accent6" w:themeShade="80"/>
                <w:lang w:val="es-MX"/>
              </w:rPr>
            </w:pPr>
            <w:r w:rsidRPr="00852203">
              <w:rPr>
                <w:color w:val="822F0B" w:themeColor="accent6" w:themeShade="80"/>
                <w:lang w:val="es-MX"/>
              </w:rPr>
              <w:t>month // mes</w:t>
            </w:r>
          </w:p>
        </w:tc>
      </w:tr>
      <w:tr w:rsidR="00852203" w:rsidRPr="00852203" w14:paraId="44DFD2E9" w14:textId="77777777" w:rsidTr="005C199E">
        <w:tc>
          <w:tcPr>
            <w:tcW w:w="3690" w:type="dxa"/>
            <w:vAlign w:val="center"/>
          </w:tcPr>
          <w:p w14:paraId="4D6B3551" w14:textId="6FC27E9C" w:rsidR="000F2568" w:rsidRPr="00852203" w:rsidRDefault="00852203" w:rsidP="005C199E">
            <w:pPr>
              <w:ind w:left="0"/>
              <w:jc w:val="center"/>
              <w:rPr>
                <w:color w:val="822F0B" w:themeColor="accent6" w:themeShade="80"/>
                <w:lang w:val="es-MX"/>
              </w:rPr>
            </w:pPr>
            <w:proofErr w:type="spellStart"/>
            <w:r w:rsidRPr="005C199E">
              <w:rPr>
                <w:color w:val="822F0B" w:themeColor="accent6" w:themeShade="80"/>
                <w:lang w:val="es-MX"/>
              </w:rPr>
              <w:t>Decision</w:t>
            </w:r>
            <w:proofErr w:type="spellEnd"/>
            <w:r w:rsidRPr="005C199E">
              <w:rPr>
                <w:color w:val="822F0B" w:themeColor="accent6" w:themeShade="80"/>
                <w:lang w:val="es-MX"/>
              </w:rPr>
              <w:t xml:space="preserve"> Point </w:t>
            </w:r>
            <w:proofErr w:type="spellStart"/>
            <w:r w:rsidR="00500204" w:rsidRPr="005C199E">
              <w:rPr>
                <w:color w:val="822F0B" w:themeColor="accent6" w:themeShade="80"/>
                <w:lang w:val="es-MX"/>
              </w:rPr>
              <w:t>Season</w:t>
            </w:r>
            <w:proofErr w:type="spellEnd"/>
            <w:r w:rsidR="00500204" w:rsidRPr="005C199E">
              <w:rPr>
                <w:color w:val="822F0B" w:themeColor="accent6" w:themeShade="80"/>
                <w:lang w:val="es-MX"/>
              </w:rPr>
              <w:t xml:space="preserve"> 7 // </w:t>
            </w:r>
            <w:r w:rsidRPr="005C199E">
              <w:rPr>
                <w:color w:val="822F0B" w:themeColor="accent6" w:themeShade="80"/>
                <w:lang w:val="es-MX"/>
              </w:rPr>
              <w:t xml:space="preserve">Presencia El misterio de la </w:t>
            </w:r>
            <w:proofErr w:type="spellStart"/>
            <w:r w:rsidRPr="005C199E">
              <w:rPr>
                <w:color w:val="822F0B" w:themeColor="accent6" w:themeShade="80"/>
                <w:lang w:val="es-MX"/>
              </w:rPr>
              <w:t>Eucaristia</w:t>
            </w:r>
            <w:proofErr w:type="spellEnd"/>
          </w:p>
        </w:tc>
        <w:tc>
          <w:tcPr>
            <w:tcW w:w="2430" w:type="dxa"/>
            <w:vAlign w:val="center"/>
          </w:tcPr>
          <w:p w14:paraId="24E93859" w14:textId="79B07D88" w:rsidR="000F2568" w:rsidRPr="00852203" w:rsidRDefault="00852203" w:rsidP="005C199E">
            <w:pPr>
              <w:ind w:left="0"/>
              <w:jc w:val="center"/>
              <w:rPr>
                <w:color w:val="822F0B" w:themeColor="accent6" w:themeShade="80"/>
                <w:lang w:val="es-MX"/>
              </w:rPr>
            </w:pPr>
            <w:proofErr w:type="spellStart"/>
            <w:r w:rsidRPr="00852203">
              <w:rPr>
                <w:color w:val="822F0B" w:themeColor="accent6" w:themeShade="80"/>
                <w:lang w:val="es-MX"/>
              </w:rPr>
              <w:t>Eucharist</w:t>
            </w:r>
            <w:proofErr w:type="spellEnd"/>
            <w:r w:rsidRPr="00852203">
              <w:rPr>
                <w:color w:val="822F0B" w:themeColor="accent6" w:themeShade="80"/>
                <w:lang w:val="es-MX"/>
              </w:rPr>
              <w:t xml:space="preserve"> // Eucaristía</w:t>
            </w:r>
          </w:p>
        </w:tc>
        <w:tc>
          <w:tcPr>
            <w:tcW w:w="1440" w:type="dxa"/>
            <w:vAlign w:val="center"/>
          </w:tcPr>
          <w:p w14:paraId="22237298" w14:textId="274D1A6B" w:rsidR="000F2568" w:rsidRPr="00852203" w:rsidRDefault="005C199E" w:rsidP="005C199E">
            <w:pPr>
              <w:jc w:val="center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7.1 – 7.5</w:t>
            </w:r>
          </w:p>
        </w:tc>
        <w:tc>
          <w:tcPr>
            <w:tcW w:w="2328" w:type="dxa"/>
            <w:vAlign w:val="center"/>
          </w:tcPr>
          <w:p w14:paraId="44EFF6E7" w14:textId="2B4886A5" w:rsidR="000F2568" w:rsidRPr="00852203" w:rsidRDefault="00852203" w:rsidP="005C199E">
            <w:pPr>
              <w:ind w:left="0"/>
              <w:jc w:val="center"/>
              <w:rPr>
                <w:color w:val="822F0B" w:themeColor="accent6" w:themeShade="80"/>
                <w:lang w:val="es-MX"/>
              </w:rPr>
            </w:pPr>
            <w:proofErr w:type="spellStart"/>
            <w:r w:rsidRPr="00852203">
              <w:rPr>
                <w:color w:val="822F0B" w:themeColor="accent6" w:themeShade="80"/>
                <w:lang w:val="es-MX"/>
              </w:rPr>
              <w:t>November</w:t>
            </w:r>
            <w:proofErr w:type="spellEnd"/>
            <w:r w:rsidRPr="00852203">
              <w:rPr>
                <w:color w:val="822F0B" w:themeColor="accent6" w:themeShade="80"/>
                <w:lang w:val="es-MX"/>
              </w:rPr>
              <w:t xml:space="preserve"> // Noviembre</w:t>
            </w:r>
          </w:p>
        </w:tc>
      </w:tr>
    </w:tbl>
    <w:p w14:paraId="77017D31" w14:textId="6E5BC32C" w:rsidR="001170F1" w:rsidRDefault="00852203" w:rsidP="00104E44">
      <w:pPr>
        <w:pStyle w:val="Ttulodelaleccin"/>
        <w:rPr>
          <w:color w:val="822F0B" w:themeColor="accent6" w:themeShade="80"/>
          <w:lang w:val="es-MX"/>
        </w:rPr>
      </w:pPr>
      <w:r w:rsidRPr="001170F1">
        <w:rPr>
          <w:color w:val="822F0B" w:themeColor="accent6" w:themeShade="80"/>
          <w:lang w:val="en-US"/>
        </w:rPr>
        <w:t xml:space="preserve">General information // </w:t>
      </w:r>
      <w:sdt>
        <w:sdtPr>
          <w:rPr>
            <w:color w:val="822F0B" w:themeColor="accent6" w:themeShade="80"/>
            <w:lang w:val="es-MX"/>
          </w:rPr>
          <w:alias w:val="Información general:"/>
          <w:tag w:val="Información general:"/>
          <w:id w:val="-2102477657"/>
          <w:placeholder>
            <w:docPart w:val="9F5C08E7A42748808D00CE7E82B86EDA"/>
          </w:placeholder>
          <w:temporary/>
          <w:showingPlcHdr/>
          <w15:appearance w15:val="hidden"/>
        </w:sdtPr>
        <w:sdtEndPr/>
        <w:sdtContent>
          <w:r w:rsidR="000432CB" w:rsidRPr="001170F1">
            <w:rPr>
              <w:color w:val="822F0B" w:themeColor="accent6" w:themeShade="80"/>
              <w:lang w:val="en-US" w:bidi="es-MX"/>
            </w:rPr>
            <w:t>Información general</w:t>
          </w:r>
        </w:sdtContent>
      </w:sdt>
    </w:p>
    <w:p w14:paraId="655A9B64" w14:textId="77777777" w:rsidR="00ED027B" w:rsidRPr="00ED027B" w:rsidRDefault="00ED027B" w:rsidP="00ED027B">
      <w:pPr>
        <w:rPr>
          <w:lang w:val="es-MX"/>
        </w:rPr>
      </w:pPr>
    </w:p>
    <w:p w14:paraId="11ADE45A" w14:textId="6E3F93DF" w:rsidR="000F2568" w:rsidRPr="006E0E1A" w:rsidRDefault="001170F1" w:rsidP="006E0E1A">
      <w:pPr>
        <w:jc w:val="center"/>
        <w:rPr>
          <w:color w:val="auto"/>
          <w:sz w:val="24"/>
          <w:szCs w:val="24"/>
          <w:lang w:val="es-MX"/>
        </w:rPr>
      </w:pPr>
      <w:r w:rsidRPr="006E0E1A">
        <w:rPr>
          <w:color w:val="auto"/>
          <w:sz w:val="24"/>
          <w:szCs w:val="24"/>
          <w:lang w:val="en-US"/>
        </w:rPr>
        <w:t xml:space="preserve">Watch a </w:t>
      </w:r>
      <w:r w:rsidR="00ED027B" w:rsidRPr="006E0E1A">
        <w:rPr>
          <w:color w:val="auto"/>
          <w:sz w:val="24"/>
          <w:szCs w:val="24"/>
          <w:lang w:val="en-US"/>
        </w:rPr>
        <w:t>video and</w:t>
      </w:r>
      <w:r w:rsidRPr="006E0E1A">
        <w:rPr>
          <w:color w:val="auto"/>
          <w:sz w:val="24"/>
          <w:szCs w:val="24"/>
          <w:lang w:val="en-US"/>
        </w:rPr>
        <w:t xml:space="preserve"> then answer the set of questions. </w:t>
      </w:r>
      <w:r w:rsidRPr="00D0262E">
        <w:rPr>
          <w:color w:val="auto"/>
          <w:sz w:val="24"/>
          <w:szCs w:val="24"/>
          <w:lang w:val="en-US"/>
        </w:rPr>
        <w:t xml:space="preserve">Once a week. Please send me your answers </w:t>
      </w:r>
      <w:r w:rsidR="00ED027B" w:rsidRPr="00D0262E">
        <w:rPr>
          <w:color w:val="auto"/>
          <w:sz w:val="24"/>
          <w:szCs w:val="24"/>
          <w:lang w:val="en-US"/>
        </w:rPr>
        <w:t>by</w:t>
      </w:r>
      <w:r w:rsidRPr="00D0262E">
        <w:rPr>
          <w:color w:val="auto"/>
          <w:sz w:val="24"/>
          <w:szCs w:val="24"/>
          <w:lang w:val="en-US"/>
        </w:rPr>
        <w:t xml:space="preserve"> email. // </w:t>
      </w:r>
      <w:r w:rsidRPr="00D0262E">
        <w:rPr>
          <w:i/>
          <w:iCs/>
          <w:color w:val="auto"/>
          <w:sz w:val="24"/>
          <w:szCs w:val="24"/>
          <w:lang w:val="en-US"/>
        </w:rPr>
        <w:t xml:space="preserve">Deben </w:t>
      </w:r>
      <w:proofErr w:type="spellStart"/>
      <w:r w:rsidRPr="00D0262E">
        <w:rPr>
          <w:i/>
          <w:iCs/>
          <w:color w:val="auto"/>
          <w:sz w:val="24"/>
          <w:szCs w:val="24"/>
          <w:lang w:val="en-US"/>
        </w:rPr>
        <w:t>ver</w:t>
      </w:r>
      <w:proofErr w:type="spellEnd"/>
      <w:r w:rsidRPr="00D0262E">
        <w:rPr>
          <w:i/>
          <w:iCs/>
          <w:color w:val="auto"/>
          <w:sz w:val="24"/>
          <w:szCs w:val="24"/>
          <w:lang w:val="en-US"/>
        </w:rPr>
        <w:t xml:space="preserve"> el video y responder al set de </w:t>
      </w:r>
      <w:proofErr w:type="spellStart"/>
      <w:r w:rsidRPr="00D0262E">
        <w:rPr>
          <w:i/>
          <w:iCs/>
          <w:color w:val="auto"/>
          <w:sz w:val="24"/>
          <w:szCs w:val="24"/>
          <w:lang w:val="en-US"/>
        </w:rPr>
        <w:t>preguntas</w:t>
      </w:r>
      <w:proofErr w:type="spellEnd"/>
      <w:r w:rsidRPr="00D0262E">
        <w:rPr>
          <w:i/>
          <w:iCs/>
          <w:color w:val="auto"/>
          <w:sz w:val="24"/>
          <w:szCs w:val="24"/>
          <w:lang w:val="en-US"/>
        </w:rPr>
        <w:t xml:space="preserve">. </w:t>
      </w:r>
      <w:r w:rsidRPr="006E0E1A">
        <w:rPr>
          <w:i/>
          <w:iCs/>
          <w:color w:val="auto"/>
          <w:sz w:val="24"/>
          <w:szCs w:val="24"/>
          <w:lang w:val="es-MX"/>
        </w:rPr>
        <w:t>Una vez a la semana. Favor de mandarme las respuestas por correo electrónico</w:t>
      </w:r>
      <w:r w:rsidRPr="006E0E1A">
        <w:rPr>
          <w:color w:val="auto"/>
          <w:sz w:val="24"/>
          <w:szCs w:val="24"/>
          <w:lang w:val="es-MX"/>
        </w:rPr>
        <w:t>.</w:t>
      </w:r>
    </w:p>
    <w:p w14:paraId="694F724C" w14:textId="77777777" w:rsidR="001170F1" w:rsidRPr="001170F1" w:rsidRDefault="001170F1">
      <w:pPr>
        <w:rPr>
          <w:color w:val="auto"/>
          <w:lang w:val="es-MX"/>
        </w:rPr>
      </w:pPr>
    </w:p>
    <w:tbl>
      <w:tblPr>
        <w:tblStyle w:val="Plandeestudios"/>
        <w:tblW w:w="5185" w:type="pct"/>
        <w:tblInd w:w="-360" w:type="dxa"/>
        <w:tblLayout w:type="fixed"/>
        <w:tblLook w:val="04A0" w:firstRow="1" w:lastRow="0" w:firstColumn="1" w:lastColumn="0" w:noHBand="0" w:noVBand="1"/>
        <w:tblDescription w:val="La primera tabla contiene los detalles del programa de lecciones, como las fases y las guías para alumnos y profesores, y la segunda tabla incluye los requisitos, los recursos y las notas."/>
      </w:tblPr>
      <w:tblGrid>
        <w:gridCol w:w="990"/>
        <w:gridCol w:w="5040"/>
        <w:gridCol w:w="4226"/>
      </w:tblGrid>
      <w:tr w:rsidR="00852203" w:rsidRPr="00852203" w14:paraId="24120253" w14:textId="77777777" w:rsidTr="00614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0" w:type="dxa"/>
            <w:tcMar>
              <w:top w:w="144" w:type="dxa"/>
            </w:tcMar>
          </w:tcPr>
          <w:p w14:paraId="571E10AF" w14:textId="758F09B9" w:rsidR="00614AEC" w:rsidRPr="00614AEC" w:rsidRDefault="00614AEC" w:rsidP="00614AEC">
            <w:pPr>
              <w:ind w:left="0"/>
              <w:rPr>
                <w:b w:val="0"/>
                <w:caps w:val="0"/>
                <w:color w:val="822F0B" w:themeColor="accent6" w:themeShade="80"/>
                <w:lang w:val="es-MX"/>
              </w:rPr>
            </w:pPr>
            <w:r w:rsidRPr="00614AEC">
              <w:rPr>
                <w:color w:val="822F0B" w:themeColor="accent6" w:themeShade="80"/>
                <w:sz w:val="16"/>
                <w:szCs w:val="16"/>
                <w:lang w:val="es-MX"/>
              </w:rPr>
              <w:t>Section</w:t>
            </w:r>
          </w:p>
        </w:tc>
        <w:tc>
          <w:tcPr>
            <w:tcW w:w="5040" w:type="dxa"/>
            <w:tcMar>
              <w:top w:w="144" w:type="dxa"/>
            </w:tcMar>
          </w:tcPr>
          <w:p w14:paraId="3772E80F" w14:textId="7FF23E90" w:rsidR="000F2568" w:rsidRPr="00852203" w:rsidRDefault="00614A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Questions to respond</w:t>
            </w:r>
          </w:p>
        </w:tc>
        <w:tc>
          <w:tcPr>
            <w:tcW w:w="4226" w:type="dxa"/>
            <w:tcMar>
              <w:top w:w="144" w:type="dxa"/>
            </w:tcMar>
          </w:tcPr>
          <w:p w14:paraId="4E3D6329" w14:textId="31CE1401" w:rsidR="000F2568" w:rsidRPr="00852203" w:rsidRDefault="00614A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PReguntas para responder</w:t>
            </w:r>
          </w:p>
        </w:tc>
      </w:tr>
      <w:tr w:rsidR="00852203" w:rsidRPr="00852203" w14:paraId="5BE9E72C" w14:textId="77777777" w:rsidTr="00614AE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1EFE93D" w14:textId="101AAABE" w:rsidR="000F2568" w:rsidRPr="00852203" w:rsidRDefault="00523BA8">
            <w:pPr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7.1</w:t>
            </w:r>
          </w:p>
        </w:tc>
        <w:tc>
          <w:tcPr>
            <w:tcW w:w="5040" w:type="dxa"/>
          </w:tcPr>
          <w:p w14:paraId="0CAA3C8D" w14:textId="05B7CE99" w:rsidR="000F2568" w:rsidRPr="00A6219B" w:rsidRDefault="00A3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1. What is your favorite thing about being Catholic?</w:t>
            </w:r>
          </w:p>
          <w:p w14:paraId="2597B1BE" w14:textId="77777777" w:rsidR="00A32195" w:rsidRPr="00A6219B" w:rsidRDefault="00A3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2. Which of Jesus’ teachings do you find most difficult to live?</w:t>
            </w:r>
          </w:p>
          <w:p w14:paraId="4BD3C71D" w14:textId="79EA0C12" w:rsidR="00A32195" w:rsidRPr="00A6219B" w:rsidRDefault="00A3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 xml:space="preserve">3. If you had to spend the rest of your life on a desert island and you could only take five people with you, </w:t>
            </w:r>
            <w:proofErr w:type="gramStart"/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whom</w:t>
            </w:r>
            <w:proofErr w:type="gramEnd"/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 xml:space="preserve"> would you take?</w:t>
            </w:r>
          </w:p>
        </w:tc>
        <w:tc>
          <w:tcPr>
            <w:tcW w:w="4226" w:type="dxa"/>
          </w:tcPr>
          <w:p w14:paraId="0107035E" w14:textId="77777777" w:rsidR="000F2568" w:rsidRPr="00997BE1" w:rsidRDefault="002F5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997BE1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1. Que </w:t>
            </w:r>
            <w:r w:rsidR="00C8233A" w:rsidRPr="00997BE1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es tu cosa favorita de ser </w:t>
            </w:r>
            <w:r w:rsidR="00122D5F" w:rsidRPr="00997BE1">
              <w:rPr>
                <w:color w:val="822F0B" w:themeColor="accent6" w:themeShade="80"/>
                <w:sz w:val="24"/>
                <w:szCs w:val="24"/>
                <w:lang w:val="es-MX"/>
              </w:rPr>
              <w:t>católico</w:t>
            </w:r>
            <w:r w:rsidR="007C4E90" w:rsidRPr="00997BE1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/ católica? </w:t>
            </w:r>
          </w:p>
          <w:p w14:paraId="54E06500" w14:textId="5E9F041E" w:rsidR="00105AD7" w:rsidRPr="00105AD7" w:rsidRDefault="00105AD7" w:rsidP="00105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</w:rPr>
            </w:pPr>
            <w:r w:rsidRPr="00997BE1">
              <w:rPr>
                <w:color w:val="822F0B" w:themeColor="accent6" w:themeShade="80"/>
                <w:sz w:val="24"/>
                <w:szCs w:val="24"/>
                <w:lang w:val="es-MX"/>
              </w:rPr>
              <w:t>2.</w:t>
            </w:r>
            <w:r w:rsidRPr="00997BE1">
              <w:rPr>
                <w:rFonts w:ascii="inherit" w:eastAsia="Times New Roman" w:hAnsi="inherit" w:cs="Courier New"/>
                <w:color w:val="1F1F1F"/>
                <w:sz w:val="24"/>
                <w:szCs w:val="24"/>
                <w:lang w:eastAsia="es-MX"/>
              </w:rPr>
              <w:t xml:space="preserve"> </w:t>
            </w:r>
            <w:r w:rsidRPr="00997BE1">
              <w:rPr>
                <w:color w:val="822F0B" w:themeColor="accent6" w:themeShade="80"/>
                <w:sz w:val="24"/>
                <w:szCs w:val="24"/>
              </w:rPr>
              <w:t>¿Cuál de las enseñanzas de Jesús te resulta más difícil de poner en práctica?</w:t>
            </w:r>
          </w:p>
          <w:p w14:paraId="168A8A57" w14:textId="762F7AE8" w:rsidR="00105AD7" w:rsidRPr="00997BE1" w:rsidRDefault="00105AD7" w:rsidP="00997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5AD7">
              <w:rPr>
                <w:color w:val="822F0B" w:themeColor="accent6" w:themeShade="80"/>
                <w:sz w:val="24"/>
                <w:szCs w:val="24"/>
              </w:rPr>
              <w:t>3. Si tuvieras que pasar el resto de tu vida en una isla desierta y solo pudieras llevar a cinco personas contigo, ¿a quiénes llevarías?</w:t>
            </w:r>
          </w:p>
        </w:tc>
      </w:tr>
      <w:tr w:rsidR="00852203" w:rsidRPr="00852203" w14:paraId="73FFBDB1" w14:textId="77777777" w:rsidTr="00614AE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37566C56" w14:textId="7A7F916A" w:rsidR="000F2568" w:rsidRPr="00852203" w:rsidRDefault="00523BA8">
            <w:pPr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7.2</w:t>
            </w:r>
          </w:p>
        </w:tc>
        <w:tc>
          <w:tcPr>
            <w:tcW w:w="5040" w:type="dxa"/>
          </w:tcPr>
          <w:p w14:paraId="79645399" w14:textId="77777777" w:rsidR="000F2568" w:rsidRPr="00A6219B" w:rsidRDefault="0017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1. Is there a person in your life whose presence just makes you feel calm and safe?</w:t>
            </w:r>
          </w:p>
          <w:p w14:paraId="48CE8006" w14:textId="77777777" w:rsidR="00176EB4" w:rsidRPr="00A6219B" w:rsidRDefault="0017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2. When did you first learn about Jesus being present in the Eucharist?</w:t>
            </w:r>
          </w:p>
          <w:p w14:paraId="0986E18F" w14:textId="7A640F72" w:rsidR="00176EB4" w:rsidRPr="00A6219B" w:rsidRDefault="0002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3. How do you think your life would change if you spent one hour each week sitting quietly in Jesus’ presence?</w:t>
            </w:r>
          </w:p>
        </w:tc>
        <w:tc>
          <w:tcPr>
            <w:tcW w:w="4226" w:type="dxa"/>
          </w:tcPr>
          <w:p w14:paraId="24D20D7B" w14:textId="774DA720" w:rsidR="00997BE1" w:rsidRPr="00997BE1" w:rsidRDefault="00997BE1" w:rsidP="00997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</w:rPr>
            </w:pPr>
            <w:r w:rsidRPr="00997BE1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1. </w:t>
            </w:r>
            <w:r w:rsidRPr="00997BE1">
              <w:rPr>
                <w:color w:val="822F0B" w:themeColor="accent6" w:themeShade="80"/>
                <w:sz w:val="24"/>
                <w:szCs w:val="24"/>
              </w:rPr>
              <w:t>¿Hay alguna persona en tu vida cuya presencia te transmita calma y seguridad?</w:t>
            </w:r>
          </w:p>
          <w:p w14:paraId="48F86BC2" w14:textId="64449AE0" w:rsidR="00997BE1" w:rsidRPr="00997BE1" w:rsidRDefault="00997BE1" w:rsidP="00997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</w:rPr>
            </w:pPr>
            <w:r w:rsidRPr="00997BE1">
              <w:rPr>
                <w:color w:val="822F0B" w:themeColor="accent6" w:themeShade="80"/>
                <w:sz w:val="24"/>
                <w:szCs w:val="24"/>
              </w:rPr>
              <w:t xml:space="preserve">2. ¿Cuándo </w:t>
            </w:r>
            <w:r w:rsidR="009371B2">
              <w:rPr>
                <w:color w:val="822F0B" w:themeColor="accent6" w:themeShade="80"/>
                <w:sz w:val="24"/>
                <w:szCs w:val="24"/>
              </w:rPr>
              <w:t>aprendiste</w:t>
            </w:r>
            <w:r w:rsidRPr="00997BE1">
              <w:rPr>
                <w:color w:val="822F0B" w:themeColor="accent6" w:themeShade="80"/>
                <w:sz w:val="24"/>
                <w:szCs w:val="24"/>
              </w:rPr>
              <w:t xml:space="preserve"> por primera vez de la presencia de Jesús en la Eucaristía?</w:t>
            </w:r>
          </w:p>
          <w:p w14:paraId="1687D4E9" w14:textId="366BD9C2" w:rsidR="000F2568" w:rsidRPr="00997BE1" w:rsidRDefault="00997BE1" w:rsidP="00997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</w:rPr>
            </w:pPr>
            <w:r w:rsidRPr="00997BE1">
              <w:rPr>
                <w:color w:val="822F0B" w:themeColor="accent6" w:themeShade="80"/>
                <w:sz w:val="24"/>
                <w:szCs w:val="24"/>
              </w:rPr>
              <w:t>3. ¿Cómo crees que cambiaría tu vida si dedicaras una hora a la semana a estar en silencio en la presencia de Jesús?</w:t>
            </w:r>
          </w:p>
        </w:tc>
      </w:tr>
      <w:tr w:rsidR="00852203" w:rsidRPr="00852203" w14:paraId="4D648E94" w14:textId="77777777" w:rsidTr="00614AE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351D2158" w14:textId="2CBD5EB4" w:rsidR="000F2568" w:rsidRPr="00852203" w:rsidRDefault="00523BA8">
            <w:pPr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7.3</w:t>
            </w:r>
          </w:p>
        </w:tc>
        <w:tc>
          <w:tcPr>
            <w:tcW w:w="5040" w:type="dxa"/>
          </w:tcPr>
          <w:p w14:paraId="302E7CE6" w14:textId="77777777" w:rsidR="000F2568" w:rsidRPr="00A6219B" w:rsidRDefault="0002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 xml:space="preserve">1. When was the last time you did something that you knew wasn’t good for you? Why did </w:t>
            </w: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lastRenderedPageBreak/>
              <w:t>you do it if you knew it wasn’t good for you?</w:t>
            </w:r>
          </w:p>
          <w:p w14:paraId="1BC00E4C" w14:textId="77777777" w:rsidR="00027C5F" w:rsidRPr="00A6219B" w:rsidRDefault="0002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2. Have you ever tried to quit a bad habit and failed?</w:t>
            </w:r>
          </w:p>
          <w:p w14:paraId="3994F221" w14:textId="50D01247" w:rsidR="00C50CA7" w:rsidRPr="00A6219B" w:rsidRDefault="00C5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3. When you’re in a situation and you want to do what is good and right but are attracted to the wrong choice, do you call on God and ask for his help?</w:t>
            </w:r>
          </w:p>
        </w:tc>
        <w:tc>
          <w:tcPr>
            <w:tcW w:w="4226" w:type="dxa"/>
          </w:tcPr>
          <w:p w14:paraId="3B0006E4" w14:textId="0A0BCE9A" w:rsidR="006F43DA" w:rsidRPr="0010217A" w:rsidRDefault="006F43DA" w:rsidP="008C4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lastRenderedPageBreak/>
              <w:t xml:space="preserve">1. </w:t>
            </w: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¿Cuándo fue la última vez que hiciste algo que sabías que no </w:t>
            </w:r>
            <w:r w:rsidR="00A13280">
              <w:rPr>
                <w:color w:val="822F0B" w:themeColor="accent6" w:themeShade="80"/>
                <w:sz w:val="24"/>
                <w:szCs w:val="24"/>
                <w:lang w:val="es-MX"/>
              </w:rPr>
              <w:t>era bueno para ti</w:t>
            </w: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? ¿Por qué lo hiciste si sabías que no </w:t>
            </w:r>
            <w:r w:rsidR="00A13280">
              <w:rPr>
                <w:color w:val="822F0B" w:themeColor="accent6" w:themeShade="80"/>
                <w:sz w:val="24"/>
                <w:szCs w:val="24"/>
                <w:lang w:val="es-MX"/>
              </w:rPr>
              <w:t>era bueno para ti?</w:t>
            </w:r>
          </w:p>
          <w:p w14:paraId="4554522B" w14:textId="152CFDE5" w:rsidR="006F43DA" w:rsidRPr="0010217A" w:rsidRDefault="006F43DA" w:rsidP="00102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>2. ¿Alguna vez has intentado dejar un mal hábito y has fracasado?</w:t>
            </w:r>
          </w:p>
          <w:p w14:paraId="2219A891" w14:textId="4EE1050D" w:rsidR="000F2568" w:rsidRPr="0010217A" w:rsidRDefault="006F43DA" w:rsidP="006F4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>3. Cuando te encuentras en una situación en la que quieres hacer lo correcto, pero te sientes atraído por la opción equivocada, ¿recurres a Dios y le pides ayuda?</w:t>
            </w:r>
          </w:p>
        </w:tc>
      </w:tr>
      <w:tr w:rsidR="00852203" w:rsidRPr="00852203" w14:paraId="2C14B7D5" w14:textId="77777777" w:rsidTr="00614AE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25BE9DAE" w14:textId="79E5C607" w:rsidR="000F2568" w:rsidRPr="00852203" w:rsidRDefault="00523BA8">
            <w:pPr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7.4</w:t>
            </w:r>
          </w:p>
        </w:tc>
        <w:tc>
          <w:tcPr>
            <w:tcW w:w="5040" w:type="dxa"/>
          </w:tcPr>
          <w:p w14:paraId="099A6710" w14:textId="77777777" w:rsidR="000F2568" w:rsidRPr="00A6219B" w:rsidRDefault="00C5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1. If you could visit one of the beautiful churches mentioned in this section, which would you choose?</w:t>
            </w:r>
          </w:p>
          <w:p w14:paraId="2845A11F" w14:textId="77777777" w:rsidR="00C50CA7" w:rsidRPr="00A6219B" w:rsidRDefault="00C5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2. At this time in your life, what question would you like Jesus to answer for you? (Your question should be about something that applies directly to you.)</w:t>
            </w:r>
          </w:p>
          <w:p w14:paraId="1CB3F4DB" w14:textId="60A755EE" w:rsidR="008A553B" w:rsidRPr="00A6219B" w:rsidRDefault="008A5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3. What quiet places have you found to spend a few minutes in each day?</w:t>
            </w:r>
          </w:p>
        </w:tc>
        <w:tc>
          <w:tcPr>
            <w:tcW w:w="4226" w:type="dxa"/>
          </w:tcPr>
          <w:p w14:paraId="4AEC4972" w14:textId="3050F2EC" w:rsidR="00F727C3" w:rsidRPr="0010217A" w:rsidRDefault="00F727C3" w:rsidP="00102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1. </w:t>
            </w:r>
            <w:r w:rsidR="00A13A9E">
              <w:rPr>
                <w:color w:val="822F0B" w:themeColor="accent6" w:themeShade="80"/>
                <w:sz w:val="24"/>
                <w:szCs w:val="24"/>
                <w:lang w:val="es-MX"/>
              </w:rPr>
              <w:t>Busca en línea 3 diferentes iglesias, si pudieras ir a una</w:t>
            </w:r>
            <w:r w:rsidR="00161797">
              <w:rPr>
                <w:color w:val="822F0B" w:themeColor="accent6" w:themeShade="80"/>
                <w:sz w:val="24"/>
                <w:szCs w:val="24"/>
                <w:lang w:val="es-MX"/>
              </w:rPr>
              <w:t>,</w:t>
            </w: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 ¿cuál elegirías?</w:t>
            </w:r>
          </w:p>
          <w:p w14:paraId="65CA7FDD" w14:textId="77777777" w:rsidR="00F727C3" w:rsidRPr="0010217A" w:rsidRDefault="00F727C3" w:rsidP="00F72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>2. En este momento de tu vida, ¿qué pregunta te gustaría que Jesús respondiera? (Tu pregunta debe ser sobre algo que te concierna directamente).</w:t>
            </w:r>
          </w:p>
          <w:p w14:paraId="3EC52477" w14:textId="24983F3E" w:rsidR="000F2568" w:rsidRPr="0010217A" w:rsidRDefault="00F727C3" w:rsidP="00F72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>3. ¿Qué lugares tranquilos has encontrado para pasar unos minutos cada día?</w:t>
            </w:r>
          </w:p>
        </w:tc>
      </w:tr>
      <w:tr w:rsidR="00852203" w:rsidRPr="00852203" w14:paraId="30C59D0C" w14:textId="77777777" w:rsidTr="00614AE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31DD2E9C" w14:textId="165A006F" w:rsidR="000F2568" w:rsidRPr="00852203" w:rsidRDefault="00523BA8">
            <w:pPr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7.5</w:t>
            </w:r>
          </w:p>
        </w:tc>
        <w:tc>
          <w:tcPr>
            <w:tcW w:w="5040" w:type="dxa"/>
          </w:tcPr>
          <w:p w14:paraId="4EC8E960" w14:textId="77777777" w:rsidR="000F2568" w:rsidRPr="00A6219B" w:rsidRDefault="008A5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1. Why do you think our culture has rejected the Sabbath?</w:t>
            </w:r>
          </w:p>
          <w:p w14:paraId="3FEF9FC8" w14:textId="77777777" w:rsidR="008A553B" w:rsidRPr="00A6219B" w:rsidRDefault="008A5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2. How can you honor the Sabbath as a day of rest?</w:t>
            </w:r>
          </w:p>
          <w:p w14:paraId="0D51F469" w14:textId="1DE34B55" w:rsidR="008A553B" w:rsidRPr="00A6219B" w:rsidRDefault="008A5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A6219B">
              <w:rPr>
                <w:color w:val="822F0B" w:themeColor="accent6" w:themeShade="80"/>
                <w:sz w:val="28"/>
                <w:szCs w:val="28"/>
                <w:lang w:val="en-US"/>
              </w:rPr>
              <w:t>3. How would the world be different if everyone took one day each week to rest and turn their attention toward God?</w:t>
            </w:r>
          </w:p>
        </w:tc>
        <w:tc>
          <w:tcPr>
            <w:tcW w:w="4226" w:type="dxa"/>
          </w:tcPr>
          <w:p w14:paraId="0304E4F9" w14:textId="7469C7B9" w:rsidR="0010217A" w:rsidRPr="0010217A" w:rsidRDefault="0010217A" w:rsidP="00102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 xml:space="preserve">1. </w:t>
            </w: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>¿Por qué crees que nuestra cultura ha rechazado el sábado?</w:t>
            </w:r>
          </w:p>
          <w:p w14:paraId="00409A45" w14:textId="0FC831B1" w:rsidR="0010217A" w:rsidRPr="0010217A" w:rsidRDefault="0010217A" w:rsidP="00102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>2. ¿Cómo puedes honrar el sábado como día de descanso?</w:t>
            </w:r>
          </w:p>
          <w:p w14:paraId="1C1A1C8A" w14:textId="496AF8CC" w:rsidR="000F2568" w:rsidRPr="0010217A" w:rsidRDefault="0010217A" w:rsidP="00102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10217A">
              <w:rPr>
                <w:color w:val="822F0B" w:themeColor="accent6" w:themeShade="80"/>
                <w:sz w:val="24"/>
                <w:szCs w:val="24"/>
                <w:lang w:val="es-MX"/>
              </w:rPr>
              <w:t>3. ¿Cómo sería el mundo si todos dedicáramos un día a la semana a descansar y a reconectar con Dios?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primera tabla contiene los detalles del programa de lecciones, como las fases y las guías para alumnos y profesores, y la segunda tabla incluye los requisitos, los recursos y las notas."/>
      </w:tblPr>
      <w:tblGrid>
        <w:gridCol w:w="2774"/>
        <w:gridCol w:w="2773"/>
        <w:gridCol w:w="4343"/>
      </w:tblGrid>
      <w:tr w:rsidR="00852203" w:rsidRPr="00F70DCA" w14:paraId="6483FD12" w14:textId="77777777" w:rsidTr="006678A6">
        <w:tc>
          <w:tcPr>
            <w:tcW w:w="2867" w:type="dxa"/>
            <w:tcMar>
              <w:top w:w="144" w:type="dxa"/>
            </w:tcMar>
          </w:tcPr>
          <w:p w14:paraId="282690B4" w14:textId="61115178" w:rsidR="000F2568" w:rsidRPr="00852203" w:rsidRDefault="006C224A">
            <w:pPr>
              <w:pStyle w:val="Ttulodelaleccin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Bible verses</w:t>
            </w:r>
          </w:p>
        </w:tc>
        <w:tc>
          <w:tcPr>
            <w:tcW w:w="2867" w:type="dxa"/>
            <w:tcMar>
              <w:top w:w="144" w:type="dxa"/>
            </w:tcMar>
          </w:tcPr>
          <w:p w14:paraId="6A8A1DD5" w14:textId="46F0D2A9" w:rsidR="000F2568" w:rsidRPr="00852203" w:rsidRDefault="006C224A">
            <w:pPr>
              <w:pStyle w:val="Ttulodelaleccin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citas biblicas</w:t>
            </w:r>
          </w:p>
        </w:tc>
        <w:tc>
          <w:tcPr>
            <w:tcW w:w="4490" w:type="dxa"/>
            <w:tcMar>
              <w:top w:w="144" w:type="dxa"/>
            </w:tcMar>
          </w:tcPr>
          <w:p w14:paraId="4FA7696B" w14:textId="0648E73B" w:rsidR="000F2568" w:rsidRPr="00F70DCA" w:rsidRDefault="00F70DCA">
            <w:pPr>
              <w:pStyle w:val="Ttulodelaleccin"/>
              <w:rPr>
                <w:color w:val="822F0B" w:themeColor="accent6" w:themeShade="80"/>
                <w:lang w:val="es-MX"/>
              </w:rPr>
            </w:pPr>
            <w:r w:rsidRPr="00F70DCA">
              <w:rPr>
                <w:color w:val="822F0B" w:themeColor="accent6" w:themeShade="80"/>
                <w:lang w:val="es-MX"/>
              </w:rPr>
              <w:t>words to learn // palabras que con</w:t>
            </w:r>
            <w:r>
              <w:rPr>
                <w:color w:val="822F0B" w:themeColor="accent6" w:themeShade="80"/>
                <w:lang w:val="es-MX"/>
              </w:rPr>
              <w:t>ocer</w:t>
            </w:r>
          </w:p>
        </w:tc>
      </w:tr>
      <w:tr w:rsidR="00852203" w:rsidRPr="00852203" w14:paraId="58A74437" w14:textId="77777777" w:rsidTr="006678A6">
        <w:tc>
          <w:tcPr>
            <w:tcW w:w="2867" w:type="dxa"/>
          </w:tcPr>
          <w:p w14:paraId="36907527" w14:textId="05FB85C7" w:rsidR="000F2568" w:rsidRDefault="00757AD8">
            <w:pPr>
              <w:pStyle w:val="ListBullet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John 6:48 -66</w:t>
            </w:r>
          </w:p>
          <w:p w14:paraId="676BDC38" w14:textId="712911F7" w:rsidR="00757AD8" w:rsidRDefault="00472C86">
            <w:pPr>
              <w:pStyle w:val="ListBullet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Luke 22:19</w:t>
            </w:r>
          </w:p>
          <w:p w14:paraId="185501C5" w14:textId="2289C99B" w:rsidR="000408AF" w:rsidRPr="0057240D" w:rsidRDefault="000408AF" w:rsidP="0057240D">
            <w:pPr>
              <w:pStyle w:val="ListBullet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Mark 1:35</w:t>
            </w:r>
          </w:p>
          <w:p w14:paraId="0175155E" w14:textId="1E970EDD" w:rsidR="000F2568" w:rsidRPr="00D0262E" w:rsidRDefault="000F2568" w:rsidP="00D0262E">
            <w:pPr>
              <w:pStyle w:val="ListBullet"/>
              <w:numPr>
                <w:ilvl w:val="0"/>
                <w:numId w:val="0"/>
              </w:numPr>
              <w:ind w:left="317" w:hanging="144"/>
              <w:rPr>
                <w:color w:val="822F0B" w:themeColor="accent6" w:themeShade="80"/>
                <w:lang w:val="es-MX"/>
              </w:rPr>
            </w:pPr>
          </w:p>
        </w:tc>
        <w:tc>
          <w:tcPr>
            <w:tcW w:w="2867" w:type="dxa"/>
          </w:tcPr>
          <w:p w14:paraId="03C15DE4" w14:textId="719BFC61" w:rsidR="000F2568" w:rsidRDefault="0057240D">
            <w:pPr>
              <w:pStyle w:val="ListBullet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San Juan 6:48 – 66</w:t>
            </w:r>
          </w:p>
          <w:p w14:paraId="4D8553DA" w14:textId="352DF759" w:rsidR="0057240D" w:rsidRDefault="0057240D">
            <w:pPr>
              <w:pStyle w:val="ListBullet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San Lucas 22: 19</w:t>
            </w:r>
          </w:p>
          <w:p w14:paraId="2C3BA3C9" w14:textId="1C3C0617" w:rsidR="000F2568" w:rsidRPr="0057240D" w:rsidRDefault="0057240D" w:rsidP="0057240D">
            <w:pPr>
              <w:pStyle w:val="ListBullet"/>
              <w:rPr>
                <w:color w:val="822F0B" w:themeColor="accent6" w:themeShade="80"/>
                <w:lang w:val="es-MX"/>
              </w:rPr>
            </w:pPr>
            <w:r>
              <w:rPr>
                <w:color w:val="822F0B" w:themeColor="accent6" w:themeShade="80"/>
                <w:lang w:val="es-MX"/>
              </w:rPr>
              <w:t>San Marcos 1:35</w:t>
            </w:r>
          </w:p>
          <w:p w14:paraId="07071E96" w14:textId="7AFE693D" w:rsidR="000F2568" w:rsidRPr="00852203" w:rsidRDefault="000F2568" w:rsidP="00D0262E">
            <w:pPr>
              <w:pStyle w:val="ListBullet"/>
              <w:numPr>
                <w:ilvl w:val="0"/>
                <w:numId w:val="0"/>
              </w:numPr>
              <w:ind w:left="317" w:hanging="144"/>
              <w:rPr>
                <w:color w:val="822F0B" w:themeColor="accent6" w:themeShade="80"/>
                <w:lang w:val="es-MX"/>
              </w:rPr>
            </w:pPr>
          </w:p>
        </w:tc>
        <w:tc>
          <w:tcPr>
            <w:tcW w:w="4490" w:type="dxa"/>
          </w:tcPr>
          <w:p w14:paraId="432BB35C" w14:textId="741B7135" w:rsidR="000F2568" w:rsidRPr="00104E44" w:rsidRDefault="00F70DCA">
            <w:pPr>
              <w:rPr>
                <w:color w:val="822F0B" w:themeColor="accent6" w:themeShade="80"/>
                <w:sz w:val="18"/>
                <w:szCs w:val="18"/>
                <w:lang w:val="es-MX"/>
              </w:rPr>
            </w:pPr>
            <w:proofErr w:type="spellStart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Monstrance</w:t>
            </w:r>
            <w:proofErr w:type="spellEnd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 xml:space="preserve"> / </w:t>
            </w:r>
            <w:r w:rsidR="009A45DC"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Custodia</w:t>
            </w:r>
          </w:p>
          <w:p w14:paraId="1DCD903C" w14:textId="77777777" w:rsidR="00FB04DF" w:rsidRPr="00104E44" w:rsidRDefault="00FB04DF">
            <w:pPr>
              <w:rPr>
                <w:color w:val="822F0B" w:themeColor="accent6" w:themeShade="80"/>
                <w:sz w:val="18"/>
                <w:szCs w:val="18"/>
                <w:lang w:val="es-MX"/>
              </w:rPr>
            </w:pPr>
            <w:proofErr w:type="spellStart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Eucharistic</w:t>
            </w:r>
            <w:proofErr w:type="spellEnd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Adoration</w:t>
            </w:r>
            <w:proofErr w:type="spellEnd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 xml:space="preserve"> / </w:t>
            </w:r>
            <w:proofErr w:type="spellStart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Adoracion</w:t>
            </w:r>
            <w:proofErr w:type="spellEnd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Eucaristica</w:t>
            </w:r>
            <w:proofErr w:type="spellEnd"/>
          </w:p>
          <w:p w14:paraId="372D1C66" w14:textId="65850B32" w:rsidR="00FB04DF" w:rsidRPr="00852203" w:rsidRDefault="00FB04DF">
            <w:pPr>
              <w:rPr>
                <w:color w:val="822F0B" w:themeColor="accent6" w:themeShade="80"/>
                <w:lang w:val="es-MX"/>
              </w:rPr>
            </w:pPr>
            <w:proofErr w:type="spellStart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Transubstantiation</w:t>
            </w:r>
            <w:proofErr w:type="spellEnd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 xml:space="preserve"> / </w:t>
            </w:r>
            <w:proofErr w:type="spellStart"/>
            <w:r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Trans</w:t>
            </w:r>
            <w:r w:rsidR="003441E4"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ubstan</w:t>
            </w:r>
            <w:r w:rsidR="009A45DC"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c</w:t>
            </w:r>
            <w:r w:rsidR="003441E4" w:rsidRPr="00104E44">
              <w:rPr>
                <w:color w:val="822F0B" w:themeColor="accent6" w:themeShade="80"/>
                <w:sz w:val="18"/>
                <w:szCs w:val="18"/>
                <w:lang w:val="es-MX"/>
              </w:rPr>
              <w:t>iacion</w:t>
            </w:r>
            <w:proofErr w:type="spellEnd"/>
          </w:p>
        </w:tc>
      </w:tr>
    </w:tbl>
    <w:p w14:paraId="23F0DB55" w14:textId="77777777" w:rsidR="006678A6" w:rsidRDefault="006678A6" w:rsidP="006678A6">
      <w:pPr>
        <w:tabs>
          <w:tab w:val="left" w:pos="1380"/>
        </w:tabs>
        <w:ind w:left="0"/>
      </w:pPr>
    </w:p>
    <w:sectPr w:rsidR="006678A6" w:rsidSect="00D0262E">
      <w:footerReference w:type="default" r:id="rId8"/>
      <w:pgSz w:w="11906" w:h="16838" w:code="9"/>
      <w:pgMar w:top="540" w:right="1008" w:bottom="450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329C" w14:textId="77777777" w:rsidR="00A41FC6" w:rsidRDefault="00A41FC6">
      <w:pPr>
        <w:spacing w:before="0" w:after="0"/>
      </w:pPr>
      <w:r>
        <w:separator/>
      </w:r>
    </w:p>
  </w:endnote>
  <w:endnote w:type="continuationSeparator" w:id="0">
    <w:p w14:paraId="24871B20" w14:textId="77777777" w:rsidR="00A41FC6" w:rsidRDefault="00A41F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323F" w14:textId="77777777" w:rsidR="000F2568" w:rsidRDefault="00945066">
    <w:pPr>
      <w:pStyle w:val="Footer"/>
    </w:pPr>
    <w:r>
      <w:rPr>
        <w:lang w:val="es-MX" w:bidi="es-MX"/>
      </w:rPr>
      <w:fldChar w:fldCharType="begin"/>
    </w:r>
    <w:r>
      <w:rPr>
        <w:lang w:val="es-MX" w:bidi="es-MX"/>
      </w:rPr>
      <w:instrText xml:space="preserve"> PAGE   \* MERGEFORMAT </w:instrText>
    </w:r>
    <w:r>
      <w:rPr>
        <w:lang w:val="es-MX" w:bidi="es-MX"/>
      </w:rPr>
      <w:fldChar w:fldCharType="separate"/>
    </w:r>
    <w:r w:rsidR="006678A6">
      <w:rPr>
        <w:noProof/>
        <w:lang w:val="es-MX" w:bidi="es-MX"/>
      </w:rPr>
      <w:t>2</w:t>
    </w:r>
    <w:r>
      <w:rPr>
        <w:lang w:val="es-MX" w:bidi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D176" w14:textId="77777777" w:rsidR="00A41FC6" w:rsidRDefault="00A41FC6">
      <w:pPr>
        <w:spacing w:before="0" w:after="0"/>
      </w:pPr>
      <w:r>
        <w:separator/>
      </w:r>
    </w:p>
  </w:footnote>
  <w:footnote w:type="continuationSeparator" w:id="0">
    <w:p w14:paraId="73EFC54E" w14:textId="77777777" w:rsidR="00A41FC6" w:rsidRDefault="00A41FC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6185">
    <w:abstractNumId w:val="9"/>
  </w:num>
  <w:num w:numId="2" w16cid:durableId="2062122434">
    <w:abstractNumId w:val="11"/>
  </w:num>
  <w:num w:numId="3" w16cid:durableId="140390427">
    <w:abstractNumId w:val="10"/>
  </w:num>
  <w:num w:numId="4" w16cid:durableId="593633320">
    <w:abstractNumId w:val="7"/>
  </w:num>
  <w:num w:numId="5" w16cid:durableId="80032952">
    <w:abstractNumId w:val="6"/>
  </w:num>
  <w:num w:numId="6" w16cid:durableId="155348245">
    <w:abstractNumId w:val="5"/>
  </w:num>
  <w:num w:numId="7" w16cid:durableId="568930531">
    <w:abstractNumId w:val="4"/>
  </w:num>
  <w:num w:numId="8" w16cid:durableId="1773209670">
    <w:abstractNumId w:val="8"/>
  </w:num>
  <w:num w:numId="9" w16cid:durableId="1836189365">
    <w:abstractNumId w:val="3"/>
  </w:num>
  <w:num w:numId="10" w16cid:durableId="1360468249">
    <w:abstractNumId w:val="2"/>
  </w:num>
  <w:num w:numId="11" w16cid:durableId="645283977">
    <w:abstractNumId w:val="1"/>
  </w:num>
  <w:num w:numId="12" w16cid:durableId="140256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04"/>
    <w:rsid w:val="00027C5F"/>
    <w:rsid w:val="00030421"/>
    <w:rsid w:val="000408AF"/>
    <w:rsid w:val="000432CB"/>
    <w:rsid w:val="00055D2C"/>
    <w:rsid w:val="000F2568"/>
    <w:rsid w:val="0010217A"/>
    <w:rsid w:val="00104E44"/>
    <w:rsid w:val="00105AD7"/>
    <w:rsid w:val="001170F1"/>
    <w:rsid w:val="00122D5F"/>
    <w:rsid w:val="00161797"/>
    <w:rsid w:val="00176EB4"/>
    <w:rsid w:val="001A774C"/>
    <w:rsid w:val="0028329D"/>
    <w:rsid w:val="00286B6E"/>
    <w:rsid w:val="00297A24"/>
    <w:rsid w:val="002E2209"/>
    <w:rsid w:val="002F56B0"/>
    <w:rsid w:val="003441E4"/>
    <w:rsid w:val="0035342D"/>
    <w:rsid w:val="0038751C"/>
    <w:rsid w:val="003B6F61"/>
    <w:rsid w:val="003D782B"/>
    <w:rsid w:val="00456FAC"/>
    <w:rsid w:val="00472C86"/>
    <w:rsid w:val="00500204"/>
    <w:rsid w:val="00512620"/>
    <w:rsid w:val="00523BA8"/>
    <w:rsid w:val="005567A0"/>
    <w:rsid w:val="00567354"/>
    <w:rsid w:val="0057240D"/>
    <w:rsid w:val="005C199E"/>
    <w:rsid w:val="00610669"/>
    <w:rsid w:val="00614AEC"/>
    <w:rsid w:val="006678A6"/>
    <w:rsid w:val="00675768"/>
    <w:rsid w:val="006C224A"/>
    <w:rsid w:val="006D0418"/>
    <w:rsid w:val="006E0E1A"/>
    <w:rsid w:val="006F43DA"/>
    <w:rsid w:val="00713E09"/>
    <w:rsid w:val="00735799"/>
    <w:rsid w:val="00757AD8"/>
    <w:rsid w:val="007C4E90"/>
    <w:rsid w:val="0082433E"/>
    <w:rsid w:val="00852203"/>
    <w:rsid w:val="0085237C"/>
    <w:rsid w:val="008A553B"/>
    <w:rsid w:val="008C483C"/>
    <w:rsid w:val="008F49AA"/>
    <w:rsid w:val="009371B2"/>
    <w:rsid w:val="00945066"/>
    <w:rsid w:val="0095764D"/>
    <w:rsid w:val="00997BE1"/>
    <w:rsid w:val="009A45DC"/>
    <w:rsid w:val="009D0FDD"/>
    <w:rsid w:val="00A13280"/>
    <w:rsid w:val="00A13A9E"/>
    <w:rsid w:val="00A32195"/>
    <w:rsid w:val="00A41FC6"/>
    <w:rsid w:val="00A6219B"/>
    <w:rsid w:val="00A8145D"/>
    <w:rsid w:val="00A95DAB"/>
    <w:rsid w:val="00AC7F4E"/>
    <w:rsid w:val="00AF3E1A"/>
    <w:rsid w:val="00B76B2E"/>
    <w:rsid w:val="00C323A8"/>
    <w:rsid w:val="00C50CA7"/>
    <w:rsid w:val="00C8233A"/>
    <w:rsid w:val="00D0108E"/>
    <w:rsid w:val="00D0262E"/>
    <w:rsid w:val="00D543C2"/>
    <w:rsid w:val="00D63BAB"/>
    <w:rsid w:val="00DC39B6"/>
    <w:rsid w:val="00E36469"/>
    <w:rsid w:val="00ED027B"/>
    <w:rsid w:val="00F07F6F"/>
    <w:rsid w:val="00F452B9"/>
    <w:rsid w:val="00F70DCA"/>
    <w:rsid w:val="00F727C3"/>
    <w:rsid w:val="00FB04DF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26EF3"/>
  <w15:chartTrackingRefBased/>
  <w15:docId w15:val="{90F429BC-BB77-41F0-95E6-37B3AC26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84651" w:themeColor="text2" w:themeTint="E6"/>
        <w:sz w:val="22"/>
        <w:szCs w:val="22"/>
        <w:lang w:val="es-E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1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14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50D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526677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6678A6"/>
    <w:pPr>
      <w:pBdr>
        <w:left w:val="single" w:sz="4" w:space="7" w:color="FFFFFF" w:themeColor="background1"/>
        <w:bottom w:val="single" w:sz="4" w:space="3" w:color="526677" w:themeColor="text2" w:themeTint="BF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6678A6"/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paragraph" w:customStyle="1" w:styleId="Ttulodelaleccin">
    <w:name w:val="Título de la lección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6C1B7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table" w:customStyle="1" w:styleId="Plandeestudios">
    <w:name w:val="Plan de estudios"/>
    <w:basedOn w:val="TableNormal"/>
    <w:uiPriority w:val="99"/>
    <w:rsid w:val="00610669"/>
    <w:pPr>
      <w:spacing w:before="160" w:after="160"/>
    </w:pPr>
    <w:tblPr>
      <w:tblBorders>
        <w:top w:val="single" w:sz="4" w:space="0" w:color="526677" w:themeColor="text2" w:themeTint="BF"/>
        <w:left w:val="single" w:sz="4" w:space="0" w:color="526677" w:themeColor="text2" w:themeTint="BF"/>
        <w:bottom w:val="single" w:sz="4" w:space="0" w:color="526677" w:themeColor="text2" w:themeTint="BF"/>
        <w:right w:val="single" w:sz="4" w:space="0" w:color="526677" w:themeColor="text2" w:themeTint="BF"/>
        <w:insideH w:val="single" w:sz="4" w:space="0" w:color="526677" w:themeColor="text2" w:themeTint="BF"/>
        <w:insideV w:val="single" w:sz="4" w:space="0" w:color="526677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6C1B78" w:themeColor="accent1"/>
      </w:rPr>
      <w:tblPr/>
      <w:tcPr>
        <w:tcBorders>
          <w:top w:val="nil"/>
          <w:left w:val="nil"/>
          <w:bottom w:val="single" w:sz="4" w:space="0" w:color="526677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6C1B78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6C1B78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6C1B78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6C1B78" w:themeColor="accent1" w:shadow="1"/>
        <w:left w:val="single" w:sz="2" w:space="10" w:color="6C1B78" w:themeColor="accent1" w:shadow="1"/>
        <w:bottom w:val="single" w:sz="2" w:space="10" w:color="6C1B78" w:themeColor="accent1" w:shadow="1"/>
        <w:right w:val="single" w:sz="2" w:space="10" w:color="6C1B78" w:themeColor="accent1" w:shadow="1"/>
      </w:pBdr>
      <w:ind w:left="1152" w:right="1152"/>
    </w:pPr>
    <w:rPr>
      <w:i/>
      <w:iCs/>
      <w:color w:val="6C1B7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2832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</w:rPr>
      <w:tblPr/>
      <w:tcPr>
        <w:shd w:val="clear" w:color="auto" w:fill="D888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8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</w:rPr>
      <w:tblPr/>
      <w:tcPr>
        <w:shd w:val="clear" w:color="auto" w:fill="A9DF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F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</w:rPr>
      <w:tblPr/>
      <w:tcPr>
        <w:shd w:val="clear" w:color="auto" w:fill="C8DF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F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</w:rPr>
      <w:tblPr/>
      <w:tcPr>
        <w:shd w:val="clear" w:color="auto" w:fill="F9BB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B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</w:rPr>
      <w:tblPr/>
      <w:tcPr>
        <w:shd w:val="clear" w:color="auto" w:fill="AED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D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</w:rPr>
      <w:tblPr/>
      <w:tcPr>
        <w:shd w:val="clear" w:color="auto" w:fill="F7C2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1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7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1A3B" w:themeFill="accent4" w:themeFillShade="CC"/>
      </w:tcPr>
    </w:tblStylePr>
    <w:tblStylePr w:type="lastRow">
      <w:rPr>
        <w:b/>
        <w:bCs/>
        <w:color w:val="EA1A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E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7527" w:themeFill="accent3" w:themeFillShade="CC"/>
      </w:tcPr>
    </w:tblStylePr>
    <w:tblStylePr w:type="lastRow">
      <w:rPr>
        <w:b/>
        <w:bCs/>
        <w:color w:val="5875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4B11" w:themeFill="accent6" w:themeFillShade="CC"/>
      </w:tcPr>
    </w:tblStylePr>
    <w:tblStylePr w:type="lastRow">
      <w:rPr>
        <w:b/>
        <w:bCs/>
        <w:color w:val="CF4B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71BA" w:themeFill="accent5" w:themeFillShade="CC"/>
      </w:tcPr>
    </w:tblStylePr>
    <w:tblStylePr w:type="lastRow">
      <w:rPr>
        <w:b/>
        <w:bCs/>
        <w:color w:val="2071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1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104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1047" w:themeColor="accent1" w:themeShade="99"/>
          <w:insideV w:val="nil"/>
        </w:tcBorders>
        <w:shd w:val="clear" w:color="auto" w:fill="40104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1047" w:themeFill="accent1" w:themeFillShade="99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CE6B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F5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F5C" w:themeColor="accent2" w:themeShade="99"/>
          <w:insideV w:val="nil"/>
        </w:tcBorders>
        <w:shd w:val="clear" w:color="auto" w:fill="225F5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F5C" w:themeFill="accent2" w:themeFillShade="99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94D8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566F" w:themeColor="accent4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58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581D" w:themeColor="accent3" w:themeShade="99"/>
          <w:insideV w:val="nil"/>
        </w:tcBorders>
        <w:shd w:val="clear" w:color="auto" w:fill="4258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81D" w:themeFill="accent3" w:themeFillShade="99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F9331" w:themeColor="accent3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10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102A" w:themeColor="accent4" w:themeShade="99"/>
          <w:insideV w:val="nil"/>
        </w:tcBorders>
        <w:shd w:val="clear" w:color="auto" w:fill="B310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02A" w:themeFill="accent4" w:themeFillShade="99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7AA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682D" w:themeColor="accent6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48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48B" w:themeColor="accent5" w:themeShade="99"/>
          <w:insideV w:val="nil"/>
        </w:tcBorders>
        <w:shd w:val="clear" w:color="auto" w:fill="18548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48B" w:themeFill="accent5" w:themeFillShade="99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9AC5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58DDC" w:themeColor="accent5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80D" w:themeColor="accent6" w:themeShade="99"/>
          <w:insideV w:val="nil"/>
        </w:tcBorders>
        <w:shd w:val="clear" w:color="auto" w:fill="9B3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80D" w:themeFill="accent6" w:themeFillShade="99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6B39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0D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14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4F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6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9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6E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0D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14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67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69A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47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6C1B7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888E4" w:themeColor="accent1" w:themeTint="66"/>
        <w:left w:val="single" w:sz="4" w:space="0" w:color="D888E4" w:themeColor="accent1" w:themeTint="66"/>
        <w:bottom w:val="single" w:sz="4" w:space="0" w:color="D888E4" w:themeColor="accent1" w:themeTint="66"/>
        <w:right w:val="single" w:sz="4" w:space="0" w:color="D888E4" w:themeColor="accent1" w:themeTint="66"/>
        <w:insideH w:val="single" w:sz="4" w:space="0" w:color="D888E4" w:themeColor="accent1" w:themeTint="66"/>
        <w:insideV w:val="single" w:sz="4" w:space="0" w:color="D888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9DFDC" w:themeColor="accent2" w:themeTint="66"/>
        <w:left w:val="single" w:sz="4" w:space="0" w:color="A9DFDC" w:themeColor="accent2" w:themeTint="66"/>
        <w:bottom w:val="single" w:sz="4" w:space="0" w:color="A9DFDC" w:themeColor="accent2" w:themeTint="66"/>
        <w:right w:val="single" w:sz="4" w:space="0" w:color="A9DFDC" w:themeColor="accent2" w:themeTint="66"/>
        <w:insideH w:val="single" w:sz="4" w:space="0" w:color="A9DFDC" w:themeColor="accent2" w:themeTint="66"/>
        <w:insideV w:val="single" w:sz="4" w:space="0" w:color="A9DF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8DFA0" w:themeColor="accent3" w:themeTint="66"/>
        <w:left w:val="single" w:sz="4" w:space="0" w:color="C8DFA0" w:themeColor="accent3" w:themeTint="66"/>
        <w:bottom w:val="single" w:sz="4" w:space="0" w:color="C8DFA0" w:themeColor="accent3" w:themeTint="66"/>
        <w:right w:val="single" w:sz="4" w:space="0" w:color="C8DFA0" w:themeColor="accent3" w:themeTint="66"/>
        <w:insideH w:val="single" w:sz="4" w:space="0" w:color="C8DFA0" w:themeColor="accent3" w:themeTint="66"/>
        <w:insideV w:val="single" w:sz="4" w:space="0" w:color="C8DF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9BBC5" w:themeColor="accent4" w:themeTint="66"/>
        <w:left w:val="single" w:sz="4" w:space="0" w:color="F9BBC5" w:themeColor="accent4" w:themeTint="66"/>
        <w:bottom w:val="single" w:sz="4" w:space="0" w:color="F9BBC5" w:themeColor="accent4" w:themeTint="66"/>
        <w:right w:val="single" w:sz="4" w:space="0" w:color="F9BBC5" w:themeColor="accent4" w:themeTint="66"/>
        <w:insideH w:val="single" w:sz="4" w:space="0" w:color="F9BBC5" w:themeColor="accent4" w:themeTint="66"/>
        <w:insideV w:val="single" w:sz="4" w:space="0" w:color="F9BBC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ED1F1" w:themeColor="accent5" w:themeTint="66"/>
        <w:left w:val="single" w:sz="4" w:space="0" w:color="AED1F1" w:themeColor="accent5" w:themeTint="66"/>
        <w:bottom w:val="single" w:sz="4" w:space="0" w:color="AED1F1" w:themeColor="accent5" w:themeTint="66"/>
        <w:right w:val="single" w:sz="4" w:space="0" w:color="AED1F1" w:themeColor="accent5" w:themeTint="66"/>
        <w:insideH w:val="single" w:sz="4" w:space="0" w:color="AED1F1" w:themeColor="accent5" w:themeTint="66"/>
        <w:insideV w:val="single" w:sz="4" w:space="0" w:color="AED1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7C2AA" w:themeColor="accent6" w:themeTint="66"/>
        <w:left w:val="single" w:sz="4" w:space="0" w:color="F7C2AA" w:themeColor="accent6" w:themeTint="66"/>
        <w:bottom w:val="single" w:sz="4" w:space="0" w:color="F7C2AA" w:themeColor="accent6" w:themeTint="66"/>
        <w:right w:val="single" w:sz="4" w:space="0" w:color="F7C2AA" w:themeColor="accent6" w:themeTint="66"/>
        <w:insideH w:val="single" w:sz="4" w:space="0" w:color="F7C2AA" w:themeColor="accent6" w:themeTint="66"/>
        <w:insideV w:val="single" w:sz="4" w:space="0" w:color="F7C2A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54DD7" w:themeColor="accent1" w:themeTint="99"/>
        <w:bottom w:val="single" w:sz="2" w:space="0" w:color="C54DD7" w:themeColor="accent1" w:themeTint="99"/>
        <w:insideH w:val="single" w:sz="2" w:space="0" w:color="C54DD7" w:themeColor="accent1" w:themeTint="99"/>
        <w:insideV w:val="single" w:sz="2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4D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7ED0CB" w:themeColor="accent2" w:themeTint="99"/>
        <w:bottom w:val="single" w:sz="2" w:space="0" w:color="7ED0CB" w:themeColor="accent2" w:themeTint="99"/>
        <w:insideH w:val="single" w:sz="2" w:space="0" w:color="7ED0CB" w:themeColor="accent2" w:themeTint="99"/>
        <w:insideV w:val="single" w:sz="2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D0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ADCF71" w:themeColor="accent3" w:themeTint="99"/>
        <w:bottom w:val="single" w:sz="2" w:space="0" w:color="ADCF71" w:themeColor="accent3" w:themeTint="99"/>
        <w:insideH w:val="single" w:sz="2" w:space="0" w:color="ADCF71" w:themeColor="accent3" w:themeTint="99"/>
        <w:insideV w:val="single" w:sz="2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CF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699A8" w:themeColor="accent4" w:themeTint="99"/>
        <w:bottom w:val="single" w:sz="2" w:space="0" w:color="F699A8" w:themeColor="accent4" w:themeTint="99"/>
        <w:insideH w:val="single" w:sz="2" w:space="0" w:color="F699A8" w:themeColor="accent4" w:themeTint="99"/>
        <w:insideV w:val="single" w:sz="2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9A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5BAEA" w:themeColor="accent5" w:themeTint="99"/>
        <w:bottom w:val="single" w:sz="2" w:space="0" w:color="85BAEA" w:themeColor="accent5" w:themeTint="99"/>
        <w:insideH w:val="single" w:sz="2" w:space="0" w:color="85BAEA" w:themeColor="accent5" w:themeTint="99"/>
        <w:insideV w:val="single" w:sz="2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AE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4A480" w:themeColor="accent6" w:themeTint="99"/>
        <w:bottom w:val="single" w:sz="2" w:space="0" w:color="F4A480" w:themeColor="accent6" w:themeTint="99"/>
        <w:insideH w:val="single" w:sz="2" w:space="0" w:color="F4A480" w:themeColor="accent6" w:themeTint="99"/>
        <w:insideV w:val="single" w:sz="2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48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D888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A9DF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C8DF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9BBC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AED1F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7C2A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5014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1E69AE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6C1B7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6C1B78" w:themeColor="accent1"/>
        <w:bottom w:val="single" w:sz="4" w:space="10" w:color="6C1B78" w:themeColor="accent1"/>
      </w:pBdr>
      <w:spacing w:before="360" w:after="360"/>
      <w:ind w:left="864" w:right="864"/>
      <w:jc w:val="center"/>
    </w:pPr>
    <w:rPr>
      <w:i/>
      <w:iCs/>
      <w:color w:val="6C1B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6C1B78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6C1B7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1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  <w:shd w:val="clear" w:color="auto" w:fill="E7B5EE" w:themeFill="accent1" w:themeFillTint="3F"/>
      </w:tcPr>
    </w:tblStylePr>
    <w:tblStylePr w:type="band2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1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  <w:shd w:val="clear" w:color="auto" w:fill="C9EBE9" w:themeFill="accent2" w:themeFillTint="3F"/>
      </w:tcPr>
    </w:tblStylePr>
    <w:tblStylePr w:type="band2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1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  <w:shd w:val="clear" w:color="auto" w:fill="DDEBC4" w:themeFill="accent3" w:themeFillTint="3F"/>
      </w:tcPr>
    </w:tblStylePr>
    <w:tblStylePr w:type="band2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1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  <w:shd w:val="clear" w:color="auto" w:fill="FBD5DB" w:themeFill="accent4" w:themeFillTint="3F"/>
      </w:tcPr>
    </w:tblStylePr>
    <w:tblStylePr w:type="band2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1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  <w:shd w:val="clear" w:color="auto" w:fill="CCE2F6" w:themeFill="accent5" w:themeFillTint="3F"/>
      </w:tcPr>
    </w:tblStylePr>
    <w:tblStylePr w:type="band2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1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  <w:shd w:val="clear" w:color="auto" w:fill="FAD9CB" w:themeFill="accent6" w:themeFillTint="3F"/>
      </w:tcPr>
    </w:tblStylePr>
    <w:tblStylePr w:type="band2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501459" w:themeColor="accent1" w:themeShade="BF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2B7672" w:themeColor="accent2" w:themeShade="BF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526E24" w:themeColor="accent3" w:themeShade="BF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E01434" w:themeColor="accent4" w:themeShade="BF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1E69AE" w:themeColor="accent5" w:themeShade="BF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C24710" w:themeColor="accent6" w:themeShade="BF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bottom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bottom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bottom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bottom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bottom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bottom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C1B78" w:themeColor="accent1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1B78" w:themeColor="accent1"/>
          <w:right w:val="single" w:sz="4" w:space="0" w:color="6C1B78" w:themeColor="accent1"/>
        </w:tcBorders>
      </w:tcPr>
    </w:tblStylePr>
    <w:tblStylePr w:type="band1Horz">
      <w:tblPr/>
      <w:tcPr>
        <w:tcBorders>
          <w:top w:val="single" w:sz="4" w:space="0" w:color="6C1B78" w:themeColor="accent1"/>
          <w:bottom w:val="single" w:sz="4" w:space="0" w:color="6C1B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1B78" w:themeColor="accent1"/>
          <w:left w:val="nil"/>
        </w:tcBorders>
      </w:tcPr>
    </w:tblStylePr>
    <w:tblStylePr w:type="swCell">
      <w:tblPr/>
      <w:tcPr>
        <w:tcBorders>
          <w:top w:val="double" w:sz="4" w:space="0" w:color="6C1B7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9F9A" w:themeColor="accent2"/>
          <w:right w:val="single" w:sz="4" w:space="0" w:color="3A9F9A" w:themeColor="accent2"/>
        </w:tcBorders>
      </w:tcPr>
    </w:tblStylePr>
    <w:tblStylePr w:type="band1Horz">
      <w:tblPr/>
      <w:tcPr>
        <w:tcBorders>
          <w:top w:val="single" w:sz="4" w:space="0" w:color="3A9F9A" w:themeColor="accent2"/>
          <w:bottom w:val="single" w:sz="4" w:space="0" w:color="3A9F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9F9A" w:themeColor="accent2"/>
          <w:left w:val="nil"/>
        </w:tcBorders>
      </w:tcPr>
    </w:tblStylePr>
    <w:tblStylePr w:type="swCell">
      <w:tblPr/>
      <w:tcPr>
        <w:tcBorders>
          <w:top w:val="double" w:sz="4" w:space="0" w:color="3A9F9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F9331" w:themeColor="accent3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9331" w:themeColor="accent3"/>
          <w:right w:val="single" w:sz="4" w:space="0" w:color="6F9331" w:themeColor="accent3"/>
        </w:tcBorders>
      </w:tcPr>
    </w:tblStylePr>
    <w:tblStylePr w:type="band1Horz">
      <w:tblPr/>
      <w:tcPr>
        <w:tcBorders>
          <w:top w:val="single" w:sz="4" w:space="0" w:color="6F9331" w:themeColor="accent3"/>
          <w:bottom w:val="single" w:sz="4" w:space="0" w:color="6F93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9331" w:themeColor="accent3"/>
          <w:left w:val="nil"/>
        </w:tcBorders>
      </w:tcPr>
    </w:tblStylePr>
    <w:tblStylePr w:type="swCell">
      <w:tblPr/>
      <w:tcPr>
        <w:tcBorders>
          <w:top w:val="double" w:sz="4" w:space="0" w:color="6F933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0566F" w:themeColor="accent4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66F" w:themeColor="accent4"/>
          <w:right w:val="single" w:sz="4" w:space="0" w:color="F0566F" w:themeColor="accent4"/>
        </w:tcBorders>
      </w:tcPr>
    </w:tblStylePr>
    <w:tblStylePr w:type="band1Horz">
      <w:tblPr/>
      <w:tcPr>
        <w:tcBorders>
          <w:top w:val="single" w:sz="4" w:space="0" w:color="F0566F" w:themeColor="accent4"/>
          <w:bottom w:val="single" w:sz="4" w:space="0" w:color="F0566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66F" w:themeColor="accent4"/>
          <w:left w:val="nil"/>
        </w:tcBorders>
      </w:tcPr>
    </w:tblStylePr>
    <w:tblStylePr w:type="swCell">
      <w:tblPr/>
      <w:tcPr>
        <w:tcBorders>
          <w:top w:val="double" w:sz="4" w:space="0" w:color="F0566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58DDC" w:themeColor="accent5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DDC" w:themeColor="accent5"/>
          <w:right w:val="single" w:sz="4" w:space="0" w:color="358DDC" w:themeColor="accent5"/>
        </w:tcBorders>
      </w:tcPr>
    </w:tblStylePr>
    <w:tblStylePr w:type="band1Horz">
      <w:tblPr/>
      <w:tcPr>
        <w:tcBorders>
          <w:top w:val="single" w:sz="4" w:space="0" w:color="358DDC" w:themeColor="accent5"/>
          <w:bottom w:val="single" w:sz="4" w:space="0" w:color="358DD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DDC" w:themeColor="accent5"/>
          <w:left w:val="nil"/>
        </w:tcBorders>
      </w:tcPr>
    </w:tblStylePr>
    <w:tblStylePr w:type="swCell">
      <w:tblPr/>
      <w:tcPr>
        <w:tcBorders>
          <w:top w:val="double" w:sz="4" w:space="0" w:color="358DD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ED682D" w:themeColor="accent6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682D" w:themeColor="accent6"/>
          <w:right w:val="single" w:sz="4" w:space="0" w:color="ED682D" w:themeColor="accent6"/>
        </w:tcBorders>
      </w:tcPr>
    </w:tblStylePr>
    <w:tblStylePr w:type="band1Horz">
      <w:tblPr/>
      <w:tcPr>
        <w:tcBorders>
          <w:top w:val="single" w:sz="4" w:space="0" w:color="ED682D" w:themeColor="accent6"/>
          <w:bottom w:val="single" w:sz="4" w:space="0" w:color="ED68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682D" w:themeColor="accent6"/>
          <w:left w:val="nil"/>
        </w:tcBorders>
      </w:tcPr>
    </w:tblStylePr>
    <w:tblStylePr w:type="swCell">
      <w:tblPr/>
      <w:tcPr>
        <w:tcBorders>
          <w:top w:val="double" w:sz="4" w:space="0" w:color="ED68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1B78" w:themeColor="accent1"/>
        <w:left w:val="single" w:sz="24" w:space="0" w:color="6C1B78" w:themeColor="accent1"/>
        <w:bottom w:val="single" w:sz="24" w:space="0" w:color="6C1B78" w:themeColor="accent1"/>
        <w:right w:val="single" w:sz="24" w:space="0" w:color="6C1B78" w:themeColor="accent1"/>
      </w:tblBorders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9F9A" w:themeColor="accent2"/>
        <w:left w:val="single" w:sz="24" w:space="0" w:color="3A9F9A" w:themeColor="accent2"/>
        <w:bottom w:val="single" w:sz="24" w:space="0" w:color="3A9F9A" w:themeColor="accent2"/>
        <w:right w:val="single" w:sz="24" w:space="0" w:color="3A9F9A" w:themeColor="accent2"/>
      </w:tblBorders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331" w:themeColor="accent3"/>
        <w:left w:val="single" w:sz="24" w:space="0" w:color="6F9331" w:themeColor="accent3"/>
        <w:bottom w:val="single" w:sz="24" w:space="0" w:color="6F9331" w:themeColor="accent3"/>
        <w:right w:val="single" w:sz="24" w:space="0" w:color="6F9331" w:themeColor="accent3"/>
      </w:tblBorders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66F" w:themeColor="accent4"/>
        <w:left w:val="single" w:sz="24" w:space="0" w:color="F0566F" w:themeColor="accent4"/>
        <w:bottom w:val="single" w:sz="24" w:space="0" w:color="F0566F" w:themeColor="accent4"/>
        <w:right w:val="single" w:sz="24" w:space="0" w:color="F0566F" w:themeColor="accent4"/>
      </w:tblBorders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DDC" w:themeColor="accent5"/>
        <w:left w:val="single" w:sz="24" w:space="0" w:color="358DDC" w:themeColor="accent5"/>
        <w:bottom w:val="single" w:sz="24" w:space="0" w:color="358DDC" w:themeColor="accent5"/>
        <w:right w:val="single" w:sz="24" w:space="0" w:color="358DDC" w:themeColor="accent5"/>
      </w:tblBorders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682D" w:themeColor="accent6"/>
        <w:left w:val="single" w:sz="24" w:space="0" w:color="ED682D" w:themeColor="accent6"/>
        <w:bottom w:val="single" w:sz="24" w:space="0" w:color="ED682D" w:themeColor="accent6"/>
        <w:right w:val="single" w:sz="24" w:space="0" w:color="ED682D" w:themeColor="accent6"/>
      </w:tblBorders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6C1B78" w:themeColor="accent1"/>
        <w:bottom w:val="single" w:sz="4" w:space="0" w:color="6C1B7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C1B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3A9F9A" w:themeColor="accent2"/>
        <w:bottom w:val="single" w:sz="4" w:space="0" w:color="3A9F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9F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6F9331" w:themeColor="accent3"/>
        <w:bottom w:val="single" w:sz="4" w:space="0" w:color="6F93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933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0566F" w:themeColor="accent4"/>
        <w:bottom w:val="single" w:sz="4" w:space="0" w:color="F0566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566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358DDC" w:themeColor="accent5"/>
        <w:bottom w:val="single" w:sz="4" w:space="0" w:color="358DD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DD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ED682D" w:themeColor="accent6"/>
        <w:bottom w:val="single" w:sz="4" w:space="0" w:color="ED68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68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1B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1B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1B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1B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9F9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9F9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9F9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9F9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93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93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93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93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66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66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66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66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DD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DD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DD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DD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68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68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68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68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  <w:insideV w:val="single" w:sz="8" w:space="0" w:color="AE2BC2" w:themeColor="accent1" w:themeTint="BF"/>
      </w:tblBorders>
    </w:tblPr>
    <w:tcPr>
      <w:shd w:val="clear" w:color="auto" w:fill="E7B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2B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  <w:insideV w:val="single" w:sz="8" w:space="0" w:color="5EC4BF" w:themeColor="accent2" w:themeTint="BF"/>
      </w:tblBorders>
    </w:tblPr>
    <w:tcPr>
      <w:shd w:val="clear" w:color="auto" w:fill="C9E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C4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  <w:insideV w:val="single" w:sz="8" w:space="0" w:color="98C44E" w:themeColor="accent3" w:themeTint="BF"/>
      </w:tblBorders>
    </w:tblPr>
    <w:tcPr>
      <w:shd w:val="clear" w:color="auto" w:fill="DDEB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C4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  <w:insideV w:val="single" w:sz="8" w:space="0" w:color="F38092" w:themeColor="accent4" w:themeTint="BF"/>
      </w:tblBorders>
    </w:tblPr>
    <w:tcPr>
      <w:shd w:val="clear" w:color="auto" w:fill="FBD5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09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  <w:insideV w:val="single" w:sz="8" w:space="0" w:color="67A9E4" w:themeColor="accent5" w:themeTint="BF"/>
      </w:tblBorders>
    </w:tblPr>
    <w:tcPr>
      <w:shd w:val="clear" w:color="auto" w:fill="CCE2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A9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  <w:insideV w:val="single" w:sz="8" w:space="0" w:color="F18D61" w:themeColor="accent6" w:themeTint="BF"/>
      </w:tblBorders>
    </w:tblPr>
    <w:tcPr>
      <w:shd w:val="clear" w:color="auto" w:fill="FAD9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D6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cPr>
      <w:shd w:val="clear" w:color="auto" w:fill="E7B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1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3F1" w:themeFill="accent1" w:themeFillTint="33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tcBorders>
          <w:insideH w:val="single" w:sz="6" w:space="0" w:color="6C1B78" w:themeColor="accent1"/>
          <w:insideV w:val="single" w:sz="6" w:space="0" w:color="6C1B78" w:themeColor="accent1"/>
        </w:tcBorders>
        <w:shd w:val="clear" w:color="auto" w:fill="CE6B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cPr>
      <w:shd w:val="clear" w:color="auto" w:fill="C9EB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FED" w:themeFill="accent2" w:themeFillTint="33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tcBorders>
          <w:insideH w:val="single" w:sz="6" w:space="0" w:color="3A9F9A" w:themeColor="accent2"/>
          <w:insideV w:val="single" w:sz="6" w:space="0" w:color="3A9F9A" w:themeColor="accent2"/>
        </w:tcBorders>
        <w:shd w:val="clear" w:color="auto" w:fill="94D8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cPr>
      <w:shd w:val="clear" w:color="auto" w:fill="DDEB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F" w:themeFill="accent3" w:themeFillTint="33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tcBorders>
          <w:insideH w:val="single" w:sz="6" w:space="0" w:color="6F9331" w:themeColor="accent3"/>
          <w:insideV w:val="single" w:sz="6" w:space="0" w:color="6F9331" w:themeColor="accent3"/>
        </w:tcBorders>
        <w:shd w:val="clear" w:color="auto" w:fill="BAD7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cPr>
      <w:shd w:val="clear" w:color="auto" w:fill="FBD5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E1" w:themeFill="accent4" w:themeFillTint="33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tcBorders>
          <w:insideH w:val="single" w:sz="6" w:space="0" w:color="F0566F" w:themeColor="accent4"/>
          <w:insideV w:val="single" w:sz="6" w:space="0" w:color="F0566F" w:themeColor="accent4"/>
        </w:tcBorders>
        <w:shd w:val="clear" w:color="auto" w:fill="F7AA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cPr>
      <w:shd w:val="clear" w:color="auto" w:fill="CCE2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8F8" w:themeFill="accent5" w:themeFillTint="33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tcBorders>
          <w:insideH w:val="single" w:sz="6" w:space="0" w:color="358DDC" w:themeColor="accent5"/>
          <w:insideV w:val="single" w:sz="6" w:space="0" w:color="358DDC" w:themeColor="accent5"/>
        </w:tcBorders>
        <w:shd w:val="clear" w:color="auto" w:fill="9AC5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cPr>
      <w:shd w:val="clear" w:color="auto" w:fill="FAD9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4" w:themeFill="accent6" w:themeFillTint="33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tcBorders>
          <w:insideH w:val="single" w:sz="6" w:space="0" w:color="ED682D" w:themeColor="accent6"/>
          <w:insideV w:val="single" w:sz="6" w:space="0" w:color="ED682D" w:themeColor="accent6"/>
        </w:tcBorders>
        <w:shd w:val="clear" w:color="auto" w:fill="F6B39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6B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6BD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8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8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7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7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5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A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AB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2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5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5E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39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39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1B78" w:themeColor="accen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shd w:val="clear" w:color="auto" w:fill="E7B5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F9A" w:themeColor="accent2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shd w:val="clear" w:color="auto" w:fill="C9EB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9331" w:themeColor="accent3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shd w:val="clear" w:color="auto" w:fill="DDEB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66F" w:themeColor="accent4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shd w:val="clear" w:color="auto" w:fill="FBD5D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DDC" w:themeColor="accent5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shd w:val="clear" w:color="auto" w:fill="CCE2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682D" w:themeColor="accent6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shd w:val="clear" w:color="auto" w:fill="FAD9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1B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1B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1B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F9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F9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93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93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6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6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5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D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D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2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68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68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2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styleId="SmartHyperlink">
    <w:name w:val="Smart Hyperlink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501459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si\AppData\Roaming\Microsoft\Templates\Organizador%20de%20clases%20diario%20(en%20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5C08E7A42748808D00CE7E82B86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B8A4-5842-49B5-8F23-87E3A2C2F11A}"/>
      </w:docPartPr>
      <w:docPartBody>
        <w:p w:rsidR="008A7203" w:rsidRDefault="008A7203">
          <w:pPr>
            <w:pStyle w:val="9F5C08E7A42748808D00CE7E82B86EDA"/>
          </w:pPr>
          <w:r w:rsidRPr="00F07F6F">
            <w:rPr>
              <w:lang w:bidi="es-MX"/>
            </w:rPr>
            <w:t>Información general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C3"/>
    <w:rsid w:val="00114DC3"/>
    <w:rsid w:val="00414FEA"/>
    <w:rsid w:val="00713E09"/>
    <w:rsid w:val="00735799"/>
    <w:rsid w:val="008A7203"/>
    <w:rsid w:val="00A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E13DFCA08D4230846B2A0269F80330">
    <w:name w:val="C7E13DFCA08D4230846B2A0269F80330"/>
  </w:style>
  <w:style w:type="paragraph" w:customStyle="1" w:styleId="3A31B4BBFDC44CD290C88B2750F1D6AE">
    <w:name w:val="3A31B4BBFDC44CD290C88B2750F1D6AE"/>
  </w:style>
  <w:style w:type="paragraph" w:customStyle="1" w:styleId="9F5C08E7A42748808D00CE7E82B86EDA">
    <w:name w:val="9F5C08E7A42748808D00CE7E82B86EDA"/>
  </w:style>
  <w:style w:type="paragraph" w:customStyle="1" w:styleId="94D4C24587D54254AE8F4D45CFBAAA53">
    <w:name w:val="94D4C24587D54254AE8F4D45CFBAAA53"/>
  </w:style>
  <w:style w:type="paragraph" w:customStyle="1" w:styleId="3938BCFCB28947D6B0FCBA40F006EADA">
    <w:name w:val="3938BCFCB28947D6B0FCBA40F006EADA"/>
  </w:style>
  <w:style w:type="paragraph" w:customStyle="1" w:styleId="80C5B9D68A04474EA6F7373F36C086AF">
    <w:name w:val="80C5B9D68A04474EA6F7373F36C086AF"/>
  </w:style>
  <w:style w:type="paragraph" w:customStyle="1" w:styleId="B2A6C020B327497F968E76DC70D5370B">
    <w:name w:val="B2A6C020B327497F968E76DC70D5370B"/>
  </w:style>
  <w:style w:type="paragraph" w:customStyle="1" w:styleId="C0297EF5FD174DC08EA70634FDAD16EE">
    <w:name w:val="C0297EF5FD174DC08EA70634FDAD16EE"/>
  </w:style>
  <w:style w:type="paragraph" w:customStyle="1" w:styleId="4ACF9647853B4454AB8E0986FED51803">
    <w:name w:val="4ACF9647853B4454AB8E0986FED51803"/>
  </w:style>
  <w:style w:type="paragraph" w:customStyle="1" w:styleId="F0D425E866D34A9387C9FDF3826343BB">
    <w:name w:val="F0D425E866D34A9387C9FDF3826343BB"/>
  </w:style>
  <w:style w:type="paragraph" w:customStyle="1" w:styleId="356982F96B2D4CF8AEC5C7D13DBEF197">
    <w:name w:val="356982F96B2D4CF8AEC5C7D13DBEF197"/>
  </w:style>
  <w:style w:type="paragraph" w:customStyle="1" w:styleId="6718514844C94D3B958EC3EC5A611407">
    <w:name w:val="6718514844C94D3B958EC3EC5A611407"/>
  </w:style>
  <w:style w:type="paragraph" w:customStyle="1" w:styleId="C3E41BF291934718B39F2934E68C517B">
    <w:name w:val="C3E41BF291934718B39F2934E68C517B"/>
  </w:style>
  <w:style w:type="paragraph" w:customStyle="1" w:styleId="2D77A3CA5EE8477BB69306619708738F">
    <w:name w:val="2D77A3CA5EE8477BB693066197087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sson Plan">
      <a:dk1>
        <a:sysClr val="windowText" lastClr="000000"/>
      </a:dk1>
      <a:lt1>
        <a:sysClr val="window" lastClr="FFFFFF"/>
      </a:lt1>
      <a:dk2>
        <a:srgbClr val="28323A"/>
      </a:dk2>
      <a:lt2>
        <a:srgbClr val="EFF1F4"/>
      </a:lt2>
      <a:accent1>
        <a:srgbClr val="6C1B78"/>
      </a:accent1>
      <a:accent2>
        <a:srgbClr val="3A9F9A"/>
      </a:accent2>
      <a:accent3>
        <a:srgbClr val="6F9331"/>
      </a:accent3>
      <a:accent4>
        <a:srgbClr val="F0566F"/>
      </a:accent4>
      <a:accent5>
        <a:srgbClr val="358DDC"/>
      </a:accent5>
      <a:accent6>
        <a:srgbClr val="ED682D"/>
      </a:accent6>
      <a:hlink>
        <a:srgbClr val="358DDC"/>
      </a:hlink>
      <a:folHlink>
        <a:srgbClr val="6C1B78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410F-53A4-4ABA-B747-E957B2F5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Organizador de clases diario (en color)</Template>
  <TotalTime>0</TotalTime>
  <Pages>2</Pages>
  <Words>696</Words>
  <Characters>2986</Characters>
  <Application>Microsoft Office Word</Application>
  <DocSecurity>0</DocSecurity>
  <Lines>165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AscensionCatholic</dc:creator>
  <cp:keywords/>
  <dc:description/>
  <cp:lastModifiedBy>Lopez-Perez, Ruth</cp:lastModifiedBy>
  <cp:revision>2</cp:revision>
  <cp:lastPrinted>2013-02-15T20:09:00Z</cp:lastPrinted>
  <dcterms:created xsi:type="dcterms:W3CDTF">2025-11-14T03:14:00Z</dcterms:created>
  <dcterms:modified xsi:type="dcterms:W3CDTF">2025-11-14T03:14:00Z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