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620" w:firstRow="1" w:lastRow="0" w:firstColumn="0" w:lastColumn="0" w:noHBand="1" w:noVBand="1"/>
        <w:tblCaption w:val="Layout table"/>
      </w:tblPr>
      <w:tblGrid>
        <w:gridCol w:w="11892"/>
        <w:gridCol w:w="2498"/>
      </w:tblGrid>
      <w:tr w:rsidR="00F8354F" w:rsidRPr="0089751F" w14:paraId="3354AB9B" w14:textId="77777777" w:rsidTr="00CD3EA3">
        <w:trPr>
          <w:trHeight w:hRule="exact" w:val="920"/>
        </w:trPr>
        <w:tc>
          <w:tcPr>
            <w:tcW w:w="4132" w:type="pct"/>
          </w:tcPr>
          <w:p w14:paraId="268B1E70" w14:textId="48875D83" w:rsidR="00F8354F" w:rsidRPr="009F6B5C" w:rsidRDefault="0006516F">
            <w:pPr>
              <w:pStyle w:val="Month"/>
              <w:rPr>
                <w:color w:val="871A86" w:themeColor="accent6" w:themeShade="BF"/>
                <w:sz w:val="72"/>
                <w:szCs w:val="72"/>
              </w:rPr>
            </w:pPr>
            <w:r w:rsidRPr="009F6B5C">
              <w:rPr>
                <w:noProof/>
                <w:color w:val="871A86" w:themeColor="accent6" w:themeShade="BF"/>
                <w:sz w:val="72"/>
                <w:szCs w:val="7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2B9AE87" wp14:editId="7E8A5D2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16510</wp:posOffset>
                      </wp:positionV>
                      <wp:extent cx="4739640" cy="549910"/>
                      <wp:effectExtent l="0" t="0" r="3810" b="254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964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D7628" w14:textId="77777777" w:rsidR="00A80582" w:rsidRDefault="00CD3EA3">
                                  <w:pPr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871A86" w:themeColor="accent6" w:themeShade="BF"/>
                                      <w:sz w:val="28"/>
                                      <w:szCs w:val="28"/>
                                    </w:rPr>
                                    <w:t xml:space="preserve">40 Days of </w:t>
                                  </w:r>
                                  <w:r w:rsidR="00026F6E">
                                    <w:rPr>
                                      <w:b/>
                                      <w:bCs/>
                                      <w:color w:val="871A86" w:themeColor="accent6" w:themeShade="BF"/>
                                      <w:sz w:val="28"/>
                                      <w:szCs w:val="28"/>
                                    </w:rPr>
                                    <w:t>Christian Action</w:t>
                                  </w:r>
                                  <w:r w:rsidR="0085734C" w:rsidRPr="000D6B36">
                                    <w:rPr>
                                      <w:color w:val="871A86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85734C" w:rsidRPr="0006516F">
                                    <w:rPr>
                                      <w:sz w:val="22"/>
                                      <w:szCs w:val="22"/>
                                    </w:rPr>
                                    <w:t xml:space="preserve">– </w:t>
                                  </w:r>
                                  <w:r w:rsidR="0085734C" w:rsidRPr="00983108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Each day you’ll see an item to </w:t>
                                  </w:r>
                                  <w:r w:rsidR="00CC5673" w:rsidRPr="00983108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donate to</w:t>
                                  </w:r>
                                  <w:r w:rsidR="0085734C" w:rsidRPr="00983108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 Christian Action or an act of kindness to perform</w:t>
                                  </w:r>
                                  <w:r w:rsidR="00CC5673" w:rsidRPr="00983108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</w:p>
                                <w:p w14:paraId="71210914" w14:textId="77777777" w:rsidR="00A80582" w:rsidRDefault="00A80582">
                                  <w:pPr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703A05A" w14:textId="07CB219E" w:rsidR="0085734C" w:rsidRPr="00983108" w:rsidRDefault="0085734C">
                                  <w:pPr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9AE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05pt;margin-top:1.3pt;width:373.2pt;height:4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" stroked="f">
                      <v:textbox>
                        <w:txbxContent>
                          <w:p w14:paraId="796D7628" w14:textId="77777777" w:rsidR="00A80582" w:rsidRDefault="00CD3EA3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71A86" w:themeColor="accent6" w:themeShade="BF"/>
                                <w:sz w:val="28"/>
                                <w:szCs w:val="28"/>
                              </w:rPr>
                              <w:t xml:space="preserve">40 Days of </w:t>
                            </w:r>
                            <w:r w:rsidR="00026F6E">
                              <w:rPr>
                                <w:b/>
                                <w:bCs/>
                                <w:color w:val="871A86" w:themeColor="accent6" w:themeShade="BF"/>
                                <w:sz w:val="28"/>
                                <w:szCs w:val="28"/>
                              </w:rPr>
                              <w:t>Christian Action</w:t>
                            </w:r>
                            <w:r w:rsidR="0085734C" w:rsidRPr="000D6B36">
                              <w:rPr>
                                <w:color w:val="871A86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734C" w:rsidRPr="0006516F">
                              <w:rPr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85734C" w:rsidRPr="00983108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Each day you’ll see an item to </w:t>
                            </w:r>
                            <w:r w:rsidR="00CC5673" w:rsidRPr="00983108">
                              <w:rPr>
                                <w:color w:val="auto"/>
                                <w:sz w:val="22"/>
                                <w:szCs w:val="22"/>
                              </w:rPr>
                              <w:t>donate to</w:t>
                            </w:r>
                            <w:r w:rsidR="0085734C" w:rsidRPr="00983108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Christian Action or an act of kindness to perform</w:t>
                            </w:r>
                            <w:r w:rsidR="00CC5673" w:rsidRPr="00983108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1210914" w14:textId="77777777" w:rsidR="00A80582" w:rsidRDefault="00A80582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4703A05A" w14:textId="07CB219E" w:rsidR="0085734C" w:rsidRPr="00983108" w:rsidRDefault="0085734C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F6B5C" w:rsidRPr="009F6B5C">
              <w:rPr>
                <w:color w:val="871A86" w:themeColor="accent6" w:themeShade="BF"/>
                <w:sz w:val="72"/>
                <w:szCs w:val="72"/>
              </w:rPr>
              <w:t>Feb</w:t>
            </w:r>
            <w:r w:rsidR="009F6B5C">
              <w:rPr>
                <w:color w:val="871A86" w:themeColor="accent6" w:themeShade="BF"/>
                <w:sz w:val="72"/>
                <w:szCs w:val="72"/>
              </w:rPr>
              <w:t>ruary</w:t>
            </w:r>
          </w:p>
        </w:tc>
        <w:tc>
          <w:tcPr>
            <w:tcW w:w="868" w:type="pct"/>
          </w:tcPr>
          <w:p w14:paraId="421B7B44" w14:textId="30C24C7B" w:rsidR="00F8354F" w:rsidRPr="000D6B36" w:rsidRDefault="00670659">
            <w:pPr>
              <w:pStyle w:val="Year"/>
              <w:rPr>
                <w:color w:val="871A86" w:themeColor="accent6" w:themeShade="BF"/>
                <w:sz w:val="72"/>
                <w:szCs w:val="72"/>
              </w:rPr>
            </w:pPr>
            <w:r>
              <w:rPr>
                <w:color w:val="871A86" w:themeColor="accent6" w:themeShade="BF"/>
                <w:sz w:val="72"/>
                <w:szCs w:val="72"/>
              </w:rPr>
              <w:t>202</w:t>
            </w:r>
            <w:r w:rsidR="009F6B5C">
              <w:rPr>
                <w:color w:val="871A86" w:themeColor="accent6" w:themeShade="BF"/>
                <w:sz w:val="72"/>
                <w:szCs w:val="72"/>
              </w:rPr>
              <w:t>6</w:t>
            </w:r>
          </w:p>
        </w:tc>
      </w:tr>
      <w:tr w:rsidR="00F8354F" w14:paraId="13E82D9A" w14:textId="77777777" w:rsidTr="00CD3EA3">
        <w:tc>
          <w:tcPr>
            <w:tcW w:w="4132" w:type="pct"/>
          </w:tcPr>
          <w:p w14:paraId="52483339" w14:textId="77777777" w:rsidR="00F8354F" w:rsidRDefault="00F8354F">
            <w:pPr>
              <w:pStyle w:val="NoSpacing"/>
            </w:pPr>
          </w:p>
        </w:tc>
        <w:tc>
          <w:tcPr>
            <w:tcW w:w="868" w:type="pct"/>
          </w:tcPr>
          <w:p w14:paraId="36E1EA59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F8354F" w14:paraId="5490B06D" w14:textId="77777777" w:rsidTr="000D6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871A86" w:themeFill="accent6" w:themeFillShade="BF"/>
          </w:tcPr>
          <w:p w14:paraId="4D2A3B8B" w14:textId="51B96210" w:rsidR="00F8354F" w:rsidRDefault="000D6B36" w:rsidP="000D6B36">
            <w:pPr>
              <w:pStyle w:val="Days"/>
              <w:tabs>
                <w:tab w:val="left" w:pos="288"/>
                <w:tab w:val="center" w:pos="920"/>
              </w:tabs>
              <w:jc w:val="left"/>
            </w:pPr>
            <w:r>
              <w:tab/>
            </w:r>
            <w:r>
              <w:tab/>
            </w:r>
            <w:sdt>
              <w:sdtPr>
                <w:id w:val="-1778867687"/>
                <w:placeholder>
                  <w:docPart w:val="752F36F68C9842A2AED9243E3943DA35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Sunday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871A86" w:themeFill="accent6" w:themeFillShade="BF"/>
          </w:tcPr>
          <w:p w14:paraId="683B3217" w14:textId="50221B49" w:rsidR="00F8354F" w:rsidRDefault="00812474">
            <w:pPr>
              <w:pStyle w:val="Days"/>
            </w:pPr>
            <w:sdt>
              <w:sdtPr>
                <w:id w:val="-1020851123"/>
                <w:placeholder>
                  <w:docPart w:val="0D2099F79DB846C791C5534DF67316BA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871A86" w:themeFill="accent6" w:themeFillShade="BF"/>
          </w:tcPr>
          <w:p w14:paraId="41FD7A17" w14:textId="1D3F4229" w:rsidR="00F8354F" w:rsidRDefault="00812474">
            <w:pPr>
              <w:pStyle w:val="Days"/>
            </w:pPr>
            <w:sdt>
              <w:sdtPr>
                <w:id w:val="1121034790"/>
                <w:placeholder>
                  <w:docPart w:val="E96F842867424AD79508480333EBB9C0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871A86" w:themeFill="accent6" w:themeFillShade="BF"/>
          </w:tcPr>
          <w:p w14:paraId="3441A71D" w14:textId="0567E7CF" w:rsidR="00F8354F" w:rsidRDefault="00812474">
            <w:pPr>
              <w:pStyle w:val="Days"/>
            </w:pPr>
            <w:sdt>
              <w:sdtPr>
                <w:id w:val="-328132386"/>
                <w:placeholder>
                  <w:docPart w:val="9BF54AA335CD49D0B0B3DA54940BC0EE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871A86" w:themeFill="accent6" w:themeFillShade="BF"/>
          </w:tcPr>
          <w:p w14:paraId="55B4C672" w14:textId="596C0BC4" w:rsidR="00F8354F" w:rsidRDefault="00812474">
            <w:pPr>
              <w:pStyle w:val="Days"/>
            </w:pPr>
            <w:sdt>
              <w:sdtPr>
                <w:id w:val="1241452743"/>
                <w:placeholder>
                  <w:docPart w:val="EE64AF0E44AB4ED6B2A0150E616C972E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871A86" w:themeFill="accent6" w:themeFillShade="BF"/>
          </w:tcPr>
          <w:p w14:paraId="132DE520" w14:textId="1B1D9134" w:rsidR="00F8354F" w:rsidRDefault="00812474">
            <w:pPr>
              <w:pStyle w:val="Days"/>
            </w:pPr>
            <w:sdt>
              <w:sdtPr>
                <w:id w:val="-65336403"/>
                <w:placeholder>
                  <w:docPart w:val="AB50D274656243D18743938756E6DD3C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871A86" w:themeFill="accent6" w:themeFillShade="BF"/>
          </w:tcPr>
          <w:p w14:paraId="62BBAAB4" w14:textId="17A14C88" w:rsidR="00F8354F" w:rsidRDefault="00812474">
            <w:pPr>
              <w:pStyle w:val="Days"/>
            </w:pPr>
            <w:sdt>
              <w:sdtPr>
                <w:id w:val="825547652"/>
                <w:placeholder>
                  <w:docPart w:val="1B8FC9BC84D1490A9B6FFF0D66857F56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F8354F" w14:paraId="2D1F3F38" w14:textId="77777777" w:rsidTr="00F8354F">
        <w:tc>
          <w:tcPr>
            <w:tcW w:w="714" w:type="pct"/>
            <w:tcBorders>
              <w:bottom w:val="nil"/>
            </w:tcBorders>
          </w:tcPr>
          <w:p w14:paraId="4DCD3B29" w14:textId="28D59093" w:rsidR="00F8354F" w:rsidRPr="009F6B5C" w:rsidRDefault="009F6B5C" w:rsidP="009F6B5C">
            <w:pPr>
              <w:pStyle w:val="Dates"/>
            </w:pPr>
            <w:r>
              <w:t>1</w:t>
            </w:r>
            <w:r w:rsidR="00804FC2" w:rsidRPr="009F6B5C">
              <w:fldChar w:fldCharType="begin"/>
            </w:r>
            <w:r w:rsidR="00804FC2" w:rsidRPr="009F6B5C">
              <w:instrText xml:space="preserve"> IF </w:instrText>
            </w:r>
            <w:r w:rsidR="00804FC2" w:rsidRPr="009F6B5C">
              <w:fldChar w:fldCharType="begin"/>
            </w:r>
            <w:r w:rsidR="00804FC2" w:rsidRPr="009F6B5C">
              <w:instrText xml:space="preserve"> DocVariable MonthStart \@ dddd </w:instrText>
            </w:r>
            <w:r w:rsidR="00804FC2" w:rsidRPr="009F6B5C">
              <w:fldChar w:fldCharType="separate"/>
            </w:r>
            <w:r w:rsidR="0089751F" w:rsidRPr="009F6B5C">
              <w:instrText>Thursday</w:instrText>
            </w:r>
            <w:r w:rsidR="00804FC2" w:rsidRPr="009F6B5C">
              <w:fldChar w:fldCharType="end"/>
            </w:r>
            <w:r w:rsidR="00804FC2" w:rsidRPr="009F6B5C">
              <w:instrText xml:space="preserve"> = "Sunday" 1 ""</w:instrText>
            </w:r>
            <w:r w:rsidR="00804FC2" w:rsidRPr="009F6B5C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5636D82" w14:textId="4E2BD472" w:rsidR="00F8354F" w:rsidRPr="009F6B5C" w:rsidRDefault="009F6B5C" w:rsidP="009F6B5C">
            <w:pPr>
              <w:pStyle w:val="Days"/>
              <w:tabs>
                <w:tab w:val="left" w:pos="288"/>
                <w:tab w:val="center" w:pos="920"/>
              </w:tabs>
              <w:jc w:val="righ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626CF75B" w14:textId="5049602B" w:rsidR="00F8354F" w:rsidRDefault="009F6B5C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095A43D1" w14:textId="274E6D8C" w:rsidR="00F8354F" w:rsidRDefault="009F6B5C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66E84FA9" w14:textId="103B919E" w:rsidR="00F8354F" w:rsidRDefault="009F6B5C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79450312" w14:textId="4884F8DF" w:rsidR="00F8354F" w:rsidRDefault="009F6B5C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6793D355" w14:textId="7B3FB820" w:rsidR="00F8354F" w:rsidRDefault="009F6B5C">
            <w:pPr>
              <w:pStyle w:val="Dates"/>
            </w:pPr>
            <w:r>
              <w:t>7</w:t>
            </w:r>
          </w:p>
        </w:tc>
      </w:tr>
      <w:tr w:rsidR="00F8354F" w14:paraId="4EFDC919" w14:textId="77777777" w:rsidTr="0089751F">
        <w:trPr>
          <w:trHeight w:hRule="exact" w:val="1017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2C90AEE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5B52029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09F743F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03B8D4B" w14:textId="77777777" w:rsidR="00F8354F" w:rsidRDefault="00F8354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7A8727A" w14:textId="40039A97" w:rsidR="0089751F" w:rsidRPr="00A46045" w:rsidRDefault="0089751F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B807A0E" w14:textId="77777777" w:rsidR="0089751F" w:rsidRPr="00A46045" w:rsidRDefault="0089751F">
            <w:pPr>
              <w:rPr>
                <w:color w:val="auto"/>
              </w:rPr>
            </w:pPr>
          </w:p>
          <w:p w14:paraId="443C924E" w14:textId="654E71B6" w:rsidR="0089751F" w:rsidRPr="00A46045" w:rsidRDefault="0089751F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F7C4632" w14:textId="77777777" w:rsidR="00F8354F" w:rsidRPr="00A46045" w:rsidRDefault="00F8354F">
            <w:pPr>
              <w:rPr>
                <w:color w:val="auto"/>
              </w:rPr>
            </w:pPr>
          </w:p>
          <w:p w14:paraId="62C587F6" w14:textId="0D6D51AD" w:rsidR="0089751F" w:rsidRPr="00A46045" w:rsidRDefault="0089751F">
            <w:pPr>
              <w:rPr>
                <w:color w:val="auto"/>
              </w:rPr>
            </w:pPr>
          </w:p>
        </w:tc>
      </w:tr>
      <w:tr w:rsidR="00F8354F" w14:paraId="1EFAE21B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918B106" w14:textId="2AB66402" w:rsidR="00F8354F" w:rsidRDefault="009F6B5C" w:rsidP="009F6B5C">
            <w:pPr>
              <w:pStyle w:val="Dates"/>
              <w:tabs>
                <w:tab w:val="center" w:pos="920"/>
                <w:tab w:val="right" w:pos="1840"/>
              </w:tabs>
            </w:pPr>
            <w: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34C376E" w14:textId="2D8D95C2" w:rsidR="00F8354F" w:rsidRDefault="009F6B5C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DF7415D" w14:textId="77C77049" w:rsidR="00F8354F" w:rsidRDefault="009F6B5C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9374C8" w14:textId="156D9718" w:rsidR="00F8354F" w:rsidRDefault="009F6B5C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0F4215B" w14:textId="24971C92" w:rsidR="00F8354F" w:rsidRDefault="009F6B5C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B06DE8" w14:textId="399D30A8" w:rsidR="00F8354F" w:rsidRDefault="009F6B5C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B7552EB" w14:textId="0B74909F" w:rsidR="00F8354F" w:rsidRDefault="009F6B5C">
            <w:pPr>
              <w:pStyle w:val="Dates"/>
            </w:pPr>
            <w:r>
              <w:t>14</w:t>
            </w:r>
          </w:p>
        </w:tc>
      </w:tr>
      <w:tr w:rsidR="00A46045" w:rsidRPr="00A46045" w14:paraId="13EFA6A9" w14:textId="77777777" w:rsidTr="0089751F">
        <w:trPr>
          <w:trHeight w:hRule="exact" w:val="105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9C0EC65" w14:textId="614F68A9" w:rsidR="0089751F" w:rsidRPr="00A46045" w:rsidRDefault="0089751F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9399637" w14:textId="35E3054F" w:rsidR="0089751F" w:rsidRPr="00A46045" w:rsidRDefault="0089751F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144864F" w14:textId="084574D4" w:rsidR="00A83A67" w:rsidRPr="00A46045" w:rsidRDefault="00A83A67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CE165BB" w14:textId="6E24E896" w:rsidR="00A83A67" w:rsidRPr="00A46045" w:rsidRDefault="00A83A67" w:rsidP="00670659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E089963" w14:textId="4930BF3A" w:rsidR="00A83A67" w:rsidRPr="00A46045" w:rsidRDefault="00A83A67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AF15EBB" w14:textId="129DC239" w:rsidR="00A83A67" w:rsidRPr="00A46045" w:rsidRDefault="00A83A67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CBF7D7" w14:textId="18CD2F56" w:rsidR="00A83A67" w:rsidRPr="00A46045" w:rsidRDefault="00A83A67">
            <w:pPr>
              <w:rPr>
                <w:color w:val="auto"/>
              </w:rPr>
            </w:pPr>
          </w:p>
        </w:tc>
      </w:tr>
      <w:tr w:rsidR="00A46045" w:rsidRPr="00A46045" w14:paraId="388D15A2" w14:textId="77777777" w:rsidTr="00F8354F">
        <w:tc>
          <w:tcPr>
            <w:tcW w:w="714" w:type="pct"/>
            <w:tcBorders>
              <w:bottom w:val="nil"/>
            </w:tcBorders>
          </w:tcPr>
          <w:p w14:paraId="6BD953AB" w14:textId="32917A01" w:rsidR="00F8354F" w:rsidRPr="00A46045" w:rsidRDefault="009F6B5C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714" w:type="pct"/>
            <w:tcBorders>
              <w:bottom w:val="nil"/>
            </w:tcBorders>
          </w:tcPr>
          <w:p w14:paraId="0B6BC2C2" w14:textId="5821D8D2" w:rsidR="00F8354F" w:rsidRPr="00A46045" w:rsidRDefault="009F6B5C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</w:tcPr>
          <w:p w14:paraId="401B34DD" w14:textId="4F8F4C43" w:rsidR="00F8354F" w:rsidRPr="00A46045" w:rsidRDefault="009F6B5C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</w:tcPr>
          <w:p w14:paraId="6EC7D873" w14:textId="73CAE24B" w:rsidR="00F8354F" w:rsidRPr="00A46045" w:rsidRDefault="009F6B5C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</w:tcPr>
          <w:p w14:paraId="03C7AFA3" w14:textId="1172F877" w:rsidR="00F8354F" w:rsidRPr="00A46045" w:rsidRDefault="009F6B5C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</w:tcPr>
          <w:p w14:paraId="1EA9BD6F" w14:textId="2CBB8828" w:rsidR="00F8354F" w:rsidRPr="00A46045" w:rsidRDefault="009F6B5C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</w:tcPr>
          <w:p w14:paraId="70D50E28" w14:textId="204B9E9C" w:rsidR="00F8354F" w:rsidRPr="00A46045" w:rsidRDefault="009F6B5C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</w:tr>
      <w:tr w:rsidR="009F6B5C" w:rsidRPr="00A46045" w14:paraId="5F504B32" w14:textId="77777777" w:rsidTr="0089751F">
        <w:trPr>
          <w:trHeight w:hRule="exact" w:val="105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783C07F" w14:textId="62D78481" w:rsidR="009F6B5C" w:rsidRPr="00A46045" w:rsidRDefault="009F6B5C" w:rsidP="009F6B5C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47C770B" w14:textId="01317EBB" w:rsidR="009F6B5C" w:rsidRPr="00A46045" w:rsidRDefault="009F6B5C" w:rsidP="009F6B5C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5EFAF99" w14:textId="7198779C" w:rsidR="009F6B5C" w:rsidRPr="00A46045" w:rsidRDefault="009F6B5C" w:rsidP="009F6B5C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9113A2" w14:textId="77777777" w:rsidR="009F6B5C" w:rsidRPr="00764D05" w:rsidRDefault="009F6B5C" w:rsidP="009F6B5C">
            <w:pPr>
              <w:rPr>
                <w:b/>
                <w:bCs/>
                <w:color w:val="auto"/>
              </w:rPr>
            </w:pPr>
            <w:r w:rsidRPr="00764D05">
              <w:rPr>
                <w:b/>
                <w:bCs/>
                <w:color w:val="auto"/>
              </w:rPr>
              <w:t>ASH WEDNESDAY</w:t>
            </w:r>
          </w:p>
          <w:p w14:paraId="773048CF" w14:textId="18AB0047" w:rsidR="009F6B5C" w:rsidRPr="00A46045" w:rsidRDefault="009F6B5C" w:rsidP="009F6B5C">
            <w:pPr>
              <w:rPr>
                <w:color w:val="auto"/>
              </w:rPr>
            </w:pPr>
            <w:r>
              <w:rPr>
                <w:color w:val="auto"/>
              </w:rPr>
              <w:t>Attend an Ash Wednesday service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266314D" w14:textId="73364FC6" w:rsidR="009F6B5C" w:rsidRPr="00A46045" w:rsidRDefault="009F6B5C" w:rsidP="009F6B5C">
            <w:pPr>
              <w:rPr>
                <w:color w:val="auto"/>
              </w:rPr>
            </w:pPr>
            <w:r w:rsidRPr="00A46045">
              <w:rPr>
                <w:color w:val="auto"/>
              </w:rPr>
              <w:t>Granola bars or let someone go ahead in line.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57E1370" w14:textId="059F50AD" w:rsidR="009F6B5C" w:rsidRPr="00A46045" w:rsidRDefault="009F6B5C" w:rsidP="009F6B5C">
            <w:pPr>
              <w:rPr>
                <w:color w:val="auto"/>
              </w:rPr>
            </w:pPr>
            <w:r>
              <w:rPr>
                <w:color w:val="auto"/>
              </w:rPr>
              <w:t>Toilet paper</w:t>
            </w:r>
            <w:r w:rsidRPr="00A46045">
              <w:rPr>
                <w:color w:val="auto"/>
              </w:rPr>
              <w:t xml:space="preserve"> or pray for those with addictions.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BC9FEF" w14:textId="434A483F" w:rsidR="009F6B5C" w:rsidRPr="00A46045" w:rsidRDefault="000F00C8" w:rsidP="009F6B5C">
            <w:pPr>
              <w:rPr>
                <w:color w:val="auto"/>
              </w:rPr>
            </w:pPr>
            <w:r>
              <w:rPr>
                <w:color w:val="auto"/>
              </w:rPr>
              <w:t>Cereal</w:t>
            </w:r>
            <w:r w:rsidR="009F6B5C" w:rsidRPr="00A46045">
              <w:rPr>
                <w:color w:val="auto"/>
              </w:rPr>
              <w:t xml:space="preserve"> or show kindness to a </w:t>
            </w:r>
            <w:r w:rsidR="009F6B5C">
              <w:rPr>
                <w:color w:val="auto"/>
              </w:rPr>
              <w:t>stranger</w:t>
            </w:r>
            <w:r w:rsidR="009F6B5C" w:rsidRPr="00A46045">
              <w:rPr>
                <w:color w:val="auto"/>
              </w:rPr>
              <w:t>.</w:t>
            </w:r>
          </w:p>
        </w:tc>
      </w:tr>
      <w:tr w:rsidR="009F6B5C" w:rsidRPr="00A46045" w14:paraId="3ABB18F8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6619FEC" w14:textId="33A57A76" w:rsidR="009F6B5C" w:rsidRPr="00A46045" w:rsidRDefault="009F6B5C" w:rsidP="009F6B5C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A40EF1D" w14:textId="231D7FC3" w:rsidR="009F6B5C" w:rsidRPr="00A46045" w:rsidRDefault="009F6B5C" w:rsidP="009F6B5C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821DEDC" w14:textId="48C5FB36" w:rsidR="009F6B5C" w:rsidRPr="00A46045" w:rsidRDefault="009F6B5C" w:rsidP="009F6B5C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66F8805" w14:textId="7DFB8A81" w:rsidR="009F6B5C" w:rsidRPr="00A46045" w:rsidRDefault="009F6B5C" w:rsidP="009F6B5C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C20973" w14:textId="0BC393B1" w:rsidR="009F6B5C" w:rsidRPr="00A46045" w:rsidRDefault="009F6B5C" w:rsidP="009F6B5C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1F14E42" w14:textId="6994A3C8" w:rsidR="009F6B5C" w:rsidRPr="00A46045" w:rsidRDefault="009F6B5C" w:rsidP="009F6B5C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53E668" w14:textId="22328DD6" w:rsidR="009F6B5C" w:rsidRPr="00A46045" w:rsidRDefault="009F6B5C" w:rsidP="009F6B5C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</w:tr>
      <w:tr w:rsidR="009F6B5C" w:rsidRPr="00A46045" w14:paraId="4D5D11A1" w14:textId="77777777" w:rsidTr="0089751F">
        <w:trPr>
          <w:trHeight w:hRule="exact" w:val="105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6B9BF3B" w14:textId="4C107E3A" w:rsidR="009F6B5C" w:rsidRPr="00A46045" w:rsidRDefault="009F6B5C" w:rsidP="009F6B5C">
            <w:pPr>
              <w:rPr>
                <w:color w:val="auto"/>
              </w:rPr>
            </w:pPr>
            <w:r>
              <w:rPr>
                <w:color w:val="auto"/>
              </w:rPr>
              <w:t>Shampoo</w:t>
            </w:r>
            <w:r w:rsidRPr="00A46045">
              <w:rPr>
                <w:color w:val="auto"/>
              </w:rPr>
              <w:t xml:space="preserve"> or sing at Mass.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EEA0BCF" w14:textId="2FC7423A" w:rsidR="009F6B5C" w:rsidRPr="00A46045" w:rsidRDefault="009F6B5C" w:rsidP="009F6B5C">
            <w:pPr>
              <w:rPr>
                <w:color w:val="auto"/>
              </w:rPr>
            </w:pPr>
            <w:r w:rsidRPr="00A46045">
              <w:rPr>
                <w:color w:val="auto"/>
              </w:rPr>
              <w:t xml:space="preserve">Macaroni and cheese or </w:t>
            </w:r>
            <w:r>
              <w:rPr>
                <w:color w:val="auto"/>
              </w:rPr>
              <w:t>attend the first Soup Supper at St. B’s.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D3C1B7" w14:textId="0A4465AB" w:rsidR="009F6B5C" w:rsidRPr="00A46045" w:rsidRDefault="009F6B5C" w:rsidP="009F6B5C">
            <w:pPr>
              <w:rPr>
                <w:color w:val="auto"/>
              </w:rPr>
            </w:pPr>
            <w:r>
              <w:rPr>
                <w:color w:val="auto"/>
              </w:rPr>
              <w:t>Package of pasta</w:t>
            </w:r>
            <w:r w:rsidRPr="00A46045">
              <w:rPr>
                <w:color w:val="auto"/>
              </w:rPr>
              <w:t xml:space="preserve"> or practice patience.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DBB6831" w14:textId="7CFD063E" w:rsidR="009F6B5C" w:rsidRPr="00A46045" w:rsidRDefault="009F6B5C" w:rsidP="009F6B5C">
            <w:pPr>
              <w:rPr>
                <w:color w:val="auto"/>
              </w:rPr>
            </w:pPr>
            <w:r>
              <w:rPr>
                <w:color w:val="auto"/>
              </w:rPr>
              <w:t>Can of chili</w:t>
            </w:r>
            <w:r w:rsidRPr="00A46045">
              <w:rPr>
                <w:color w:val="auto"/>
              </w:rPr>
              <w:t xml:space="preserve"> or pray for those in financial distress.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998EA0F" w14:textId="11E57069" w:rsidR="009F6B5C" w:rsidRPr="00A46045" w:rsidRDefault="009F6B5C" w:rsidP="009F6B5C">
            <w:pPr>
              <w:rPr>
                <w:color w:val="auto"/>
              </w:rPr>
            </w:pPr>
            <w:r w:rsidRPr="00A46045">
              <w:rPr>
                <w:color w:val="auto"/>
              </w:rPr>
              <w:t>Deodorant or be patient with children.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A57F526" w14:textId="2A163799" w:rsidR="009F6B5C" w:rsidRPr="00A46045" w:rsidRDefault="009F6B5C" w:rsidP="009F6B5C">
            <w:pPr>
              <w:rPr>
                <w:color w:val="auto"/>
              </w:rPr>
            </w:pPr>
            <w:r>
              <w:rPr>
                <w:color w:val="auto"/>
              </w:rPr>
              <w:t xml:space="preserve">Size 6 Diapers </w:t>
            </w:r>
            <w:r w:rsidRPr="00A46045">
              <w:rPr>
                <w:color w:val="auto"/>
              </w:rPr>
              <w:t xml:space="preserve">or </w:t>
            </w:r>
            <w:r>
              <w:rPr>
                <w:color w:val="auto"/>
              </w:rPr>
              <w:t>attend Parish Stations of the Cross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B649962" w14:textId="315FBF0D" w:rsidR="009F6B5C" w:rsidRPr="00A46045" w:rsidRDefault="009F6B5C" w:rsidP="009F6B5C">
            <w:pPr>
              <w:rPr>
                <w:color w:val="auto"/>
              </w:rPr>
            </w:pPr>
            <w:r w:rsidRPr="00A46045">
              <w:rPr>
                <w:color w:val="auto"/>
              </w:rPr>
              <w:t xml:space="preserve">Plastic jar of </w:t>
            </w:r>
            <w:r>
              <w:rPr>
                <w:color w:val="auto"/>
              </w:rPr>
              <w:t>jelly</w:t>
            </w:r>
            <w:r w:rsidRPr="00A46045">
              <w:rPr>
                <w:color w:val="auto"/>
              </w:rPr>
              <w:t xml:space="preserve"> or visit an elderly person.</w:t>
            </w:r>
          </w:p>
        </w:tc>
      </w:tr>
      <w:tr w:rsidR="009F6B5C" w:rsidRPr="00A46045" w14:paraId="13CC2BF5" w14:textId="77777777" w:rsidTr="00F8354F">
        <w:tc>
          <w:tcPr>
            <w:tcW w:w="714" w:type="pct"/>
            <w:tcBorders>
              <w:bottom w:val="nil"/>
            </w:tcBorders>
          </w:tcPr>
          <w:p w14:paraId="067A1CD7" w14:textId="48EF0B63" w:rsidR="009F6B5C" w:rsidRPr="00A46045" w:rsidRDefault="009F6B5C" w:rsidP="009F6B5C">
            <w:pPr>
              <w:pStyle w:val="Dates"/>
              <w:rPr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15B1254C" w14:textId="1F77907F" w:rsidR="009F6B5C" w:rsidRPr="00A46045" w:rsidRDefault="009F6B5C" w:rsidP="009F6B5C">
            <w:pPr>
              <w:pStyle w:val="Dates"/>
              <w:rPr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47F08922" w14:textId="16F3BBC7" w:rsidR="009F6B5C" w:rsidRPr="00A46045" w:rsidRDefault="009F6B5C" w:rsidP="009F6B5C">
            <w:pPr>
              <w:pStyle w:val="Dates"/>
              <w:rPr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71C9C3DA" w14:textId="408A5BE2" w:rsidR="009F6B5C" w:rsidRPr="00A46045" w:rsidRDefault="009F6B5C" w:rsidP="009F6B5C">
            <w:pPr>
              <w:pStyle w:val="Dates"/>
              <w:rPr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646B6E9D" w14:textId="187E4E31" w:rsidR="009F6B5C" w:rsidRPr="00A46045" w:rsidRDefault="009F6B5C" w:rsidP="009F6B5C">
            <w:pPr>
              <w:pStyle w:val="Dates"/>
              <w:rPr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087F76F2" w14:textId="314E00B8" w:rsidR="009F6B5C" w:rsidRPr="00A46045" w:rsidRDefault="009F6B5C" w:rsidP="009F6B5C">
            <w:pPr>
              <w:pStyle w:val="Dates"/>
              <w:rPr>
                <w:color w:val="auto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1D02E9B3" w14:textId="3AD8FC26" w:rsidR="009F6B5C" w:rsidRPr="00A46045" w:rsidRDefault="009F6B5C" w:rsidP="009F6B5C">
            <w:pPr>
              <w:pStyle w:val="Dates"/>
              <w:rPr>
                <w:color w:val="auto"/>
              </w:rPr>
            </w:pPr>
          </w:p>
        </w:tc>
      </w:tr>
      <w:tr w:rsidR="009F6B5C" w:rsidRPr="00A46045" w14:paraId="772D5B56" w14:textId="77777777" w:rsidTr="0089751F">
        <w:trPr>
          <w:trHeight w:hRule="exact" w:val="114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ABF04C3" w14:textId="613F7D36" w:rsidR="009F6B5C" w:rsidRPr="00A46045" w:rsidRDefault="009F6B5C" w:rsidP="009F6B5C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D266D81" w14:textId="22A4CE99" w:rsidR="009F6B5C" w:rsidRPr="00A46045" w:rsidRDefault="009F6B5C" w:rsidP="009F6B5C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643BE56" w14:textId="23032E4D" w:rsidR="009F6B5C" w:rsidRPr="00A46045" w:rsidRDefault="009F6B5C" w:rsidP="009F6B5C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FE9C63A" w14:textId="545D86A4" w:rsidR="009F6B5C" w:rsidRPr="00A46045" w:rsidRDefault="009F6B5C" w:rsidP="009F6B5C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66688DF" w14:textId="2B31255A" w:rsidR="009F6B5C" w:rsidRPr="00A46045" w:rsidRDefault="009F6B5C" w:rsidP="009F6B5C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69D98C5" w14:textId="1772C19E" w:rsidR="009F6B5C" w:rsidRPr="00A46045" w:rsidRDefault="009F6B5C" w:rsidP="009F6B5C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6FA9B87" w14:textId="287A8EA9" w:rsidR="009F6B5C" w:rsidRPr="00A46045" w:rsidRDefault="009F6B5C" w:rsidP="009F6B5C">
            <w:pPr>
              <w:rPr>
                <w:color w:val="auto"/>
              </w:rPr>
            </w:pPr>
          </w:p>
        </w:tc>
      </w:tr>
    </w:tbl>
    <w:tbl>
      <w:tblPr>
        <w:tblStyle w:val="PlainTable4"/>
        <w:tblW w:w="3375" w:type="pct"/>
        <w:jc w:val="center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39"/>
        <w:gridCol w:w="6081"/>
      </w:tblGrid>
      <w:tr w:rsidR="00C77D93" w:rsidRPr="00C77D93" w14:paraId="34F659DC" w14:textId="77777777" w:rsidTr="00C77D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18"/>
          <w:jc w:val="center"/>
        </w:trPr>
        <w:tc>
          <w:tcPr>
            <w:tcW w:w="3571" w:type="dxa"/>
            <w:tcMar>
              <w:left w:w="0" w:type="dxa"/>
            </w:tcMar>
          </w:tcPr>
          <w:p w14:paraId="1E74CC82" w14:textId="720D7099" w:rsidR="00C77D93" w:rsidRPr="000D6B36" w:rsidRDefault="00A80582" w:rsidP="00C36F59">
            <w:pPr>
              <w:pStyle w:val="Heading1"/>
              <w:spacing w:after="40"/>
              <w:outlineLvl w:val="0"/>
              <w:rPr>
                <w:color w:val="871A86" w:themeColor="accent6" w:themeShade="BF"/>
              </w:rPr>
            </w:pPr>
            <w:bookmarkStart w:id="0" w:name="_Hlk188950896"/>
            <w:r>
              <w:rPr>
                <w:noProof/>
                <w:color w:val="871A86" w:themeColor="accent6" w:themeShade="BF"/>
              </w:rPr>
              <w:drawing>
                <wp:inline distT="0" distB="0" distL="0" distR="0" wp14:anchorId="7B831566" wp14:editId="24B5EB37">
                  <wp:extent cx="2237740" cy="128651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40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9" w:type="dxa"/>
          </w:tcPr>
          <w:p w14:paraId="4A9F7CBE" w14:textId="77777777" w:rsidR="00A80582" w:rsidRDefault="00A80582" w:rsidP="00C36F59">
            <w:pPr>
              <w:pStyle w:val="Heading2"/>
              <w:spacing w:after="40"/>
              <w:outlineLvl w:val="1"/>
              <w:rPr>
                <w:bCs/>
                <w:color w:val="871A86" w:themeColor="accent6" w:themeShade="BF"/>
                <w:sz w:val="24"/>
                <w:szCs w:val="24"/>
              </w:rPr>
            </w:pPr>
          </w:p>
          <w:p w14:paraId="5E77C201" w14:textId="52F98CE8" w:rsidR="00C77D93" w:rsidRPr="00C77D93" w:rsidRDefault="00C77D93" w:rsidP="00C36F59">
            <w:pPr>
              <w:pStyle w:val="Heading2"/>
              <w:spacing w:after="40"/>
              <w:outlineLvl w:val="1"/>
              <w:rPr>
                <w:color w:val="871A86" w:themeColor="accent6" w:themeShade="BF"/>
                <w:sz w:val="24"/>
                <w:szCs w:val="24"/>
              </w:rPr>
            </w:pPr>
            <w:r w:rsidRPr="00C77D93">
              <w:rPr>
                <w:color w:val="871A86" w:themeColor="accent6" w:themeShade="BF"/>
                <w:sz w:val="24"/>
                <w:szCs w:val="24"/>
              </w:rPr>
              <w:t xml:space="preserve">Please visit our website </w:t>
            </w:r>
            <w:hyperlink r:id="rId11" w:history="1">
              <w:r w:rsidRPr="00C77D93">
                <w:rPr>
                  <w:rStyle w:val="Hyperlink"/>
                  <w:color w:val="auto"/>
                  <w:sz w:val="24"/>
                  <w:szCs w:val="24"/>
                </w:rPr>
                <w:t>www.stbchurch.org</w:t>
              </w:r>
            </w:hyperlink>
            <w:r w:rsidRPr="00C77D93">
              <w:rPr>
                <w:color w:val="auto"/>
                <w:sz w:val="24"/>
                <w:szCs w:val="24"/>
              </w:rPr>
              <w:t xml:space="preserve"> </w:t>
            </w:r>
            <w:r w:rsidRPr="00C77D93">
              <w:rPr>
                <w:color w:val="871A86" w:themeColor="accent6" w:themeShade="BF"/>
                <w:sz w:val="24"/>
                <w:szCs w:val="24"/>
              </w:rPr>
              <w:t>or check out the bulletin for Parish Lenten Penance Schedule, Triduum, and Easter Day schedule</w:t>
            </w:r>
          </w:p>
          <w:p w14:paraId="16B75926" w14:textId="2E20012B" w:rsidR="00C77D93" w:rsidRPr="00C77D93" w:rsidRDefault="00C77D93" w:rsidP="00C36F59">
            <w:pPr>
              <w:spacing w:after="40"/>
              <w:rPr>
                <w:bCs w:val="0"/>
                <w:sz w:val="24"/>
                <w:szCs w:val="24"/>
              </w:rPr>
            </w:pPr>
          </w:p>
        </w:tc>
      </w:tr>
      <w:bookmarkEnd w:id="0"/>
    </w:tbl>
    <w:p w14:paraId="69E2269C" w14:textId="74D8EC08" w:rsidR="00F8354F" w:rsidRDefault="00F8354F">
      <w:pPr>
        <w:pStyle w:val="NoSpacing"/>
      </w:pPr>
    </w:p>
    <w:tbl>
      <w:tblPr>
        <w:tblStyle w:val="TableGrid"/>
        <w:tblW w:w="5000" w:type="pct"/>
        <w:tblLook w:val="0620" w:firstRow="1" w:lastRow="0" w:firstColumn="0" w:lastColumn="0" w:noHBand="1" w:noVBand="1"/>
        <w:tblCaption w:val="Layout table"/>
      </w:tblPr>
      <w:tblGrid>
        <w:gridCol w:w="11892"/>
        <w:gridCol w:w="2498"/>
      </w:tblGrid>
      <w:tr w:rsidR="00402AC3" w:rsidRPr="0089751F" w14:paraId="0E60B558" w14:textId="77777777" w:rsidTr="0003213D">
        <w:trPr>
          <w:trHeight w:hRule="exact" w:val="920"/>
        </w:trPr>
        <w:tc>
          <w:tcPr>
            <w:tcW w:w="4132" w:type="pct"/>
          </w:tcPr>
          <w:p w14:paraId="3AAFC876" w14:textId="5801F4F7" w:rsidR="00402AC3" w:rsidRPr="00670659" w:rsidRDefault="00402AC3" w:rsidP="0003213D">
            <w:pPr>
              <w:pStyle w:val="Month"/>
              <w:rPr>
                <w:color w:val="871A86" w:themeColor="accent6" w:themeShade="BF"/>
                <w:sz w:val="70"/>
                <w:szCs w:val="70"/>
              </w:rPr>
            </w:pPr>
            <w:r w:rsidRPr="00670659">
              <w:rPr>
                <w:noProof/>
                <w:color w:val="871A86" w:themeColor="accent6" w:themeShade="BF"/>
                <w:sz w:val="70"/>
                <w:szCs w:val="70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6825E55" wp14:editId="2269965B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17780</wp:posOffset>
                      </wp:positionV>
                      <wp:extent cx="4739640" cy="1404620"/>
                      <wp:effectExtent l="0" t="0" r="381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96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2CFF5D" w14:textId="62C215CA" w:rsidR="00402AC3" w:rsidRPr="00983108" w:rsidRDefault="00402AC3" w:rsidP="00402AC3">
                                  <w:pPr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871A86" w:themeColor="accent6" w:themeShade="BF"/>
                                      <w:sz w:val="28"/>
                                      <w:szCs w:val="28"/>
                                    </w:rPr>
                                    <w:t xml:space="preserve">40 Days of </w:t>
                                  </w:r>
                                  <w:r w:rsidR="00026F6E">
                                    <w:rPr>
                                      <w:b/>
                                      <w:bCs/>
                                      <w:color w:val="871A86" w:themeColor="accent6" w:themeShade="BF"/>
                                      <w:sz w:val="28"/>
                                      <w:szCs w:val="28"/>
                                    </w:rPr>
                                    <w:t>Christian Action</w:t>
                                  </w:r>
                                  <w:r w:rsidRPr="000D6B36">
                                    <w:rPr>
                                      <w:color w:val="871A86" w:themeColor="accent6" w:themeShade="B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6516F">
                                    <w:rPr>
                                      <w:sz w:val="22"/>
                                      <w:szCs w:val="22"/>
                                    </w:rPr>
                                    <w:t xml:space="preserve">– </w:t>
                                  </w:r>
                                  <w:r w:rsidRPr="00983108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Each day you’ll see an item to donate to Christian Action or an act of kindness to perform.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6825E55" id="_x0000_s1027" type="#_x0000_t202" style="position:absolute;left:0;text-align:left;margin-left:-5.75pt;margin-top:1.4pt;width:373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" stroked="f">
                      <v:textbox style="mso-fit-shape-to-text:t">
                        <w:txbxContent>
                          <w:p w14:paraId="062CFF5D" w14:textId="62C215CA" w:rsidR="00402AC3" w:rsidRPr="00983108" w:rsidRDefault="00402AC3" w:rsidP="00402AC3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71A86" w:themeColor="accent6" w:themeShade="BF"/>
                                <w:sz w:val="28"/>
                                <w:szCs w:val="28"/>
                              </w:rPr>
                              <w:t xml:space="preserve">40 Days of </w:t>
                            </w:r>
                            <w:r w:rsidR="00026F6E">
                              <w:rPr>
                                <w:b/>
                                <w:bCs/>
                                <w:color w:val="871A86" w:themeColor="accent6" w:themeShade="BF"/>
                                <w:sz w:val="28"/>
                                <w:szCs w:val="28"/>
                              </w:rPr>
                              <w:t>Christian Action</w:t>
                            </w:r>
                            <w:r w:rsidRPr="000D6B36">
                              <w:rPr>
                                <w:color w:val="871A86" w:themeColor="accent6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516F">
                              <w:rPr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983108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Each day you’ll see an item to donate to Christian Action or an act of kindness to perform.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70659">
              <w:rPr>
                <w:color w:val="871A86" w:themeColor="accent6" w:themeShade="BF"/>
                <w:sz w:val="70"/>
                <w:szCs w:val="70"/>
              </w:rPr>
              <w:t>March</w:t>
            </w:r>
            <w:r w:rsidR="00F81469">
              <w:rPr>
                <w:color w:val="871A86" w:themeColor="accent6" w:themeShade="BF"/>
                <w:sz w:val="70"/>
                <w:szCs w:val="70"/>
              </w:rPr>
              <w:t>/April</w:t>
            </w:r>
          </w:p>
        </w:tc>
        <w:tc>
          <w:tcPr>
            <w:tcW w:w="868" w:type="pct"/>
          </w:tcPr>
          <w:p w14:paraId="04AA252C" w14:textId="48AC1934" w:rsidR="00402AC3" w:rsidRPr="000D6B36" w:rsidRDefault="00670659" w:rsidP="0003213D">
            <w:pPr>
              <w:pStyle w:val="Year"/>
              <w:rPr>
                <w:color w:val="871A86" w:themeColor="accent6" w:themeShade="BF"/>
                <w:sz w:val="72"/>
                <w:szCs w:val="72"/>
              </w:rPr>
            </w:pPr>
            <w:r>
              <w:rPr>
                <w:color w:val="871A86" w:themeColor="accent6" w:themeShade="BF"/>
                <w:sz w:val="72"/>
                <w:szCs w:val="72"/>
              </w:rPr>
              <w:t>202</w:t>
            </w:r>
            <w:r w:rsidR="009F6B5C">
              <w:rPr>
                <w:color w:val="871A86" w:themeColor="accent6" w:themeShade="BF"/>
                <w:sz w:val="72"/>
                <w:szCs w:val="72"/>
              </w:rPr>
              <w:t>6</w:t>
            </w:r>
          </w:p>
        </w:tc>
      </w:tr>
      <w:tr w:rsidR="00402AC3" w14:paraId="553D56A4" w14:textId="77777777" w:rsidTr="0003213D">
        <w:tc>
          <w:tcPr>
            <w:tcW w:w="4132" w:type="pct"/>
          </w:tcPr>
          <w:p w14:paraId="2F19B8D4" w14:textId="77777777" w:rsidR="00402AC3" w:rsidRDefault="00402AC3" w:rsidP="0003213D">
            <w:pPr>
              <w:pStyle w:val="NoSpacing"/>
            </w:pPr>
          </w:p>
        </w:tc>
        <w:tc>
          <w:tcPr>
            <w:tcW w:w="868" w:type="pct"/>
          </w:tcPr>
          <w:p w14:paraId="08D457EA" w14:textId="77777777" w:rsidR="00402AC3" w:rsidRDefault="00402AC3" w:rsidP="0003213D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402AC3" w14:paraId="50CAD578" w14:textId="77777777" w:rsidTr="000321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871A86" w:themeFill="accent6" w:themeFillShade="BF"/>
          </w:tcPr>
          <w:p w14:paraId="2D31B8FB" w14:textId="77777777" w:rsidR="00402AC3" w:rsidRDefault="00402AC3" w:rsidP="0003213D">
            <w:pPr>
              <w:pStyle w:val="Days"/>
              <w:tabs>
                <w:tab w:val="left" w:pos="288"/>
                <w:tab w:val="center" w:pos="920"/>
              </w:tabs>
              <w:jc w:val="left"/>
            </w:pPr>
            <w:r>
              <w:tab/>
            </w:r>
            <w:r>
              <w:tab/>
            </w:r>
            <w:sdt>
              <w:sdtPr>
                <w:id w:val="365500156"/>
                <w:placeholder>
                  <w:docPart w:val="3110B1FEE2C94266AACB5CC45B0871B9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871A86" w:themeFill="accent6" w:themeFillShade="BF"/>
          </w:tcPr>
          <w:p w14:paraId="67924222" w14:textId="77777777" w:rsidR="00402AC3" w:rsidRDefault="00812474" w:rsidP="0003213D">
            <w:pPr>
              <w:pStyle w:val="Days"/>
            </w:pPr>
            <w:sdt>
              <w:sdtPr>
                <w:id w:val="-27800150"/>
                <w:placeholder>
                  <w:docPart w:val="7FB3040E36914D21838BC0617AB7FC08"/>
                </w:placeholder>
                <w:temporary/>
                <w:showingPlcHdr/>
                <w15:appearance w15:val="hidden"/>
              </w:sdtPr>
              <w:sdtEndPr/>
              <w:sdtContent>
                <w:r w:rsidR="00402AC3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871A86" w:themeFill="accent6" w:themeFillShade="BF"/>
          </w:tcPr>
          <w:p w14:paraId="71000118" w14:textId="77777777" w:rsidR="00402AC3" w:rsidRDefault="00812474" w:rsidP="0003213D">
            <w:pPr>
              <w:pStyle w:val="Days"/>
            </w:pPr>
            <w:sdt>
              <w:sdtPr>
                <w:id w:val="1559663987"/>
                <w:placeholder>
                  <w:docPart w:val="1C7F18C1ACFA43689A9BC947381F46BE"/>
                </w:placeholder>
                <w:temporary/>
                <w:showingPlcHdr/>
                <w15:appearance w15:val="hidden"/>
              </w:sdtPr>
              <w:sdtEndPr/>
              <w:sdtContent>
                <w:r w:rsidR="00402AC3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871A86" w:themeFill="accent6" w:themeFillShade="BF"/>
          </w:tcPr>
          <w:p w14:paraId="2836E164" w14:textId="77777777" w:rsidR="00402AC3" w:rsidRDefault="00812474" w:rsidP="0003213D">
            <w:pPr>
              <w:pStyle w:val="Days"/>
            </w:pPr>
            <w:sdt>
              <w:sdtPr>
                <w:id w:val="-1244266910"/>
                <w:placeholder>
                  <w:docPart w:val="94645F5A4DA44DD887242F464D886F1C"/>
                </w:placeholder>
                <w:temporary/>
                <w:showingPlcHdr/>
                <w15:appearance w15:val="hidden"/>
              </w:sdtPr>
              <w:sdtEndPr/>
              <w:sdtContent>
                <w:r w:rsidR="00402AC3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871A86" w:themeFill="accent6" w:themeFillShade="BF"/>
          </w:tcPr>
          <w:p w14:paraId="5C7193EA" w14:textId="77777777" w:rsidR="00402AC3" w:rsidRDefault="00812474" w:rsidP="0003213D">
            <w:pPr>
              <w:pStyle w:val="Days"/>
            </w:pPr>
            <w:sdt>
              <w:sdtPr>
                <w:id w:val="1546798844"/>
                <w:placeholder>
                  <w:docPart w:val="BF5A60B81C51440590F35FE6164E4582"/>
                </w:placeholder>
                <w:temporary/>
                <w:showingPlcHdr/>
                <w15:appearance w15:val="hidden"/>
              </w:sdtPr>
              <w:sdtEndPr/>
              <w:sdtContent>
                <w:r w:rsidR="00402AC3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871A86" w:themeFill="accent6" w:themeFillShade="BF"/>
          </w:tcPr>
          <w:p w14:paraId="0C446901" w14:textId="77777777" w:rsidR="00402AC3" w:rsidRDefault="00812474" w:rsidP="0003213D">
            <w:pPr>
              <w:pStyle w:val="Days"/>
            </w:pPr>
            <w:sdt>
              <w:sdtPr>
                <w:id w:val="-1926404634"/>
                <w:placeholder>
                  <w:docPart w:val="CCBB4E2436464D8E9843554118FFA0E5"/>
                </w:placeholder>
                <w:temporary/>
                <w:showingPlcHdr/>
                <w15:appearance w15:val="hidden"/>
              </w:sdtPr>
              <w:sdtEndPr/>
              <w:sdtContent>
                <w:r w:rsidR="00402AC3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871A86" w:themeFill="accent6" w:themeFillShade="BF"/>
          </w:tcPr>
          <w:p w14:paraId="377CFB8B" w14:textId="77777777" w:rsidR="00402AC3" w:rsidRDefault="00812474" w:rsidP="0003213D">
            <w:pPr>
              <w:pStyle w:val="Days"/>
            </w:pPr>
            <w:sdt>
              <w:sdtPr>
                <w:id w:val="-1870979081"/>
                <w:placeholder>
                  <w:docPart w:val="DE347E5C465440C28066FE9B9F7DC004"/>
                </w:placeholder>
                <w:temporary/>
                <w:showingPlcHdr/>
                <w15:appearance w15:val="hidden"/>
              </w:sdtPr>
              <w:sdtEndPr/>
              <w:sdtContent>
                <w:r w:rsidR="00402AC3">
                  <w:t>Saturday</w:t>
                </w:r>
              </w:sdtContent>
            </w:sdt>
          </w:p>
        </w:tc>
      </w:tr>
      <w:tr w:rsidR="00402AC3" w14:paraId="059D4353" w14:textId="77777777" w:rsidTr="0003213D">
        <w:tc>
          <w:tcPr>
            <w:tcW w:w="714" w:type="pct"/>
            <w:tcBorders>
              <w:bottom w:val="nil"/>
            </w:tcBorders>
          </w:tcPr>
          <w:p w14:paraId="106C2B7F" w14:textId="7DC7FB47" w:rsidR="00402AC3" w:rsidRDefault="009F6B5C" w:rsidP="0003213D">
            <w:pPr>
              <w:pStyle w:val="Dates"/>
            </w:pPr>
            <w:r>
              <w:t>1</w:t>
            </w:r>
            <w:r w:rsidR="00402AC3">
              <w:fldChar w:fldCharType="begin"/>
            </w:r>
            <w:r w:rsidR="00402AC3">
              <w:instrText xml:space="preserve"> IF </w:instrText>
            </w:r>
            <w:r w:rsidR="00402AC3">
              <w:fldChar w:fldCharType="begin"/>
            </w:r>
            <w:r w:rsidR="00402AC3">
              <w:instrText xml:space="preserve"> DocVariable MonthStart \@ dddd </w:instrText>
            </w:r>
            <w:r w:rsidR="00402AC3">
              <w:fldChar w:fldCharType="separate"/>
            </w:r>
            <w:r w:rsidR="00402AC3">
              <w:instrText>Thursday</w:instrText>
            </w:r>
            <w:r w:rsidR="00402AC3">
              <w:fldChar w:fldCharType="end"/>
            </w:r>
            <w:r w:rsidR="00402AC3">
              <w:instrText xml:space="preserve"> = "Sunday" 1 ""</w:instrText>
            </w:r>
            <w:r w:rsidR="00402AC3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0CD64E1" w14:textId="21E95FF8" w:rsidR="00402AC3" w:rsidRPr="00670659" w:rsidRDefault="009F6B5C" w:rsidP="00670659">
            <w:pPr>
              <w:pStyle w:val="Days"/>
              <w:tabs>
                <w:tab w:val="left" w:pos="288"/>
                <w:tab w:val="center" w:pos="920"/>
              </w:tabs>
              <w:jc w:val="righ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02A3D8FE" w14:textId="3224EDA4" w:rsidR="00402AC3" w:rsidRDefault="00402AC3" w:rsidP="0003213D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  <w:r w:rsidR="009F6B5C"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62C8462A" w14:textId="7ADA888A" w:rsidR="00402AC3" w:rsidRDefault="00402AC3" w:rsidP="0003213D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  <w:r w:rsidR="009F6B5C"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38389473" w14:textId="3A1573C4" w:rsidR="00402AC3" w:rsidRDefault="009F6B5C" w:rsidP="0003213D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6DA3CC6D" w14:textId="7A8863F3" w:rsidR="00402AC3" w:rsidRDefault="009F6B5C" w:rsidP="0003213D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3FE66AD5" w14:textId="161810B4" w:rsidR="00402AC3" w:rsidRDefault="009F6B5C" w:rsidP="0003213D">
            <w:pPr>
              <w:pStyle w:val="Dates"/>
            </w:pPr>
            <w:r>
              <w:t>7</w:t>
            </w:r>
          </w:p>
        </w:tc>
      </w:tr>
      <w:tr w:rsidR="00A954F9" w14:paraId="375727E5" w14:textId="77777777" w:rsidTr="0003213D">
        <w:trPr>
          <w:trHeight w:hRule="exact" w:val="1017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D2C87BD" w14:textId="37F69CB7" w:rsidR="00A954F9" w:rsidRDefault="00F81469" w:rsidP="00A954F9">
            <w:r>
              <w:rPr>
                <w:color w:val="000000" w:themeColor="text1"/>
              </w:rPr>
              <w:t>Shampoo</w:t>
            </w:r>
            <w:r w:rsidR="005E6C25" w:rsidRPr="005E6C25">
              <w:rPr>
                <w:color w:val="000000" w:themeColor="text1"/>
              </w:rPr>
              <w:t xml:space="preserve"> or practice patience.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0604D88" w14:textId="663F5E84" w:rsidR="00A954F9" w:rsidRDefault="00A954F9" w:rsidP="00A954F9">
            <w:r w:rsidRPr="00A46045">
              <w:rPr>
                <w:color w:val="auto"/>
              </w:rPr>
              <w:t xml:space="preserve">Any non-perishable item or </w:t>
            </w:r>
            <w:r>
              <w:rPr>
                <w:color w:val="auto"/>
              </w:rPr>
              <w:t>attend the Soup Supper at St. B.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98B1539" w14:textId="1CF23877" w:rsidR="00A954F9" w:rsidRDefault="00A954F9" w:rsidP="00A954F9">
            <w:r w:rsidRPr="00A46045">
              <w:rPr>
                <w:color w:val="auto"/>
              </w:rPr>
              <w:t>Canned mixed vegetables or be a good listener.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28D38D4" w14:textId="472AE325" w:rsidR="00A954F9" w:rsidRDefault="00A954F9" w:rsidP="00A954F9">
            <w:pPr>
              <w:rPr>
                <w:color w:val="auto"/>
              </w:rPr>
            </w:pPr>
            <w:r>
              <w:rPr>
                <w:color w:val="auto"/>
              </w:rPr>
              <w:t>Size 5 Diapers</w:t>
            </w:r>
            <w:r w:rsidRPr="00A46045">
              <w:rPr>
                <w:color w:val="auto"/>
              </w:rPr>
              <w:t xml:space="preserve"> or </w:t>
            </w:r>
            <w:r>
              <w:rPr>
                <w:color w:val="auto"/>
              </w:rPr>
              <w:t>pray for a friend</w:t>
            </w:r>
            <w:r w:rsidRPr="00A46045">
              <w:rPr>
                <w:color w:val="auto"/>
              </w:rPr>
              <w:t>.</w:t>
            </w:r>
          </w:p>
          <w:p w14:paraId="67BA1C19" w14:textId="1D6BF5CD" w:rsidR="00A954F9" w:rsidRDefault="00A954F9" w:rsidP="00A954F9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D4D69A" w14:textId="6A2C9DCC" w:rsidR="00A954F9" w:rsidRPr="00A46045" w:rsidRDefault="00A954F9" w:rsidP="00A954F9">
            <w:pPr>
              <w:rPr>
                <w:color w:val="auto"/>
              </w:rPr>
            </w:pPr>
            <w:r w:rsidRPr="00A46045">
              <w:rPr>
                <w:color w:val="auto"/>
              </w:rPr>
              <w:t>Cooking oil or notice another’s kindness.</w:t>
            </w:r>
          </w:p>
          <w:p w14:paraId="2539C4E3" w14:textId="3C5A4EE0" w:rsidR="00A954F9" w:rsidRPr="00A46045" w:rsidRDefault="00A954F9" w:rsidP="00A954F9">
            <w:pPr>
              <w:rPr>
                <w:color w:val="auto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A0B6411" w14:textId="6ECAB3C8" w:rsidR="00A954F9" w:rsidRPr="00A46045" w:rsidRDefault="00F81469" w:rsidP="00A954F9">
            <w:pPr>
              <w:rPr>
                <w:color w:val="auto"/>
              </w:rPr>
            </w:pPr>
            <w:r>
              <w:rPr>
                <w:color w:val="auto"/>
              </w:rPr>
              <w:t>Canned chicken</w:t>
            </w:r>
            <w:r w:rsidR="00A954F9" w:rsidRPr="00A46045">
              <w:rPr>
                <w:color w:val="auto"/>
              </w:rPr>
              <w:t xml:space="preserve"> or </w:t>
            </w:r>
            <w:r w:rsidR="00A954F9">
              <w:rPr>
                <w:color w:val="auto"/>
              </w:rPr>
              <w:t>attend ADORATION.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AA14169" w14:textId="77777777" w:rsidR="00A954F9" w:rsidRPr="00A46045" w:rsidRDefault="00A954F9" w:rsidP="00A954F9">
            <w:pPr>
              <w:rPr>
                <w:color w:val="auto"/>
              </w:rPr>
            </w:pPr>
            <w:r w:rsidRPr="00A46045">
              <w:rPr>
                <w:color w:val="auto"/>
              </w:rPr>
              <w:t>Bag of dry beans or pick up some litter.</w:t>
            </w:r>
          </w:p>
        </w:tc>
      </w:tr>
      <w:tr w:rsidR="00A954F9" w14:paraId="7A19EB08" w14:textId="77777777" w:rsidTr="0003213D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5A2525C" w14:textId="6CF312DB" w:rsidR="00A954F9" w:rsidRDefault="00A954F9" w:rsidP="00A954F9">
            <w:pPr>
              <w:pStyle w:val="Dates"/>
              <w:tabs>
                <w:tab w:val="center" w:pos="920"/>
                <w:tab w:val="right" w:pos="1840"/>
              </w:tabs>
              <w:jc w:val="left"/>
            </w:pPr>
            <w:r>
              <w:tab/>
            </w:r>
            <w:r>
              <w:tab/>
            </w:r>
            <w:r w:rsidR="009F6B5C"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F3E68EA" w14:textId="3277165A" w:rsidR="00A954F9" w:rsidRDefault="009F6B5C" w:rsidP="00A954F9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84BBC82" w14:textId="7626129C" w:rsidR="00A954F9" w:rsidRDefault="009F6B5C" w:rsidP="00A954F9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C8BCFD3" w14:textId="50571F6B" w:rsidR="00A954F9" w:rsidRDefault="009F6B5C" w:rsidP="00A954F9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AB08A39" w14:textId="6E9055D0" w:rsidR="00A954F9" w:rsidRDefault="009F6B5C" w:rsidP="00A954F9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1B38BDE" w14:textId="4F079C9D" w:rsidR="00A954F9" w:rsidRDefault="009F6B5C" w:rsidP="00A954F9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009915A" w14:textId="77A02249" w:rsidR="00A954F9" w:rsidRDefault="009F6B5C" w:rsidP="00A954F9">
            <w:pPr>
              <w:pStyle w:val="Dates"/>
            </w:pPr>
            <w:r>
              <w:t>14</w:t>
            </w:r>
          </w:p>
        </w:tc>
      </w:tr>
      <w:tr w:rsidR="00A954F9" w:rsidRPr="00A46045" w14:paraId="3CF85529" w14:textId="77777777" w:rsidTr="0003213D">
        <w:trPr>
          <w:trHeight w:hRule="exact" w:val="105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F5A7ABB" w14:textId="4A9FAAAA" w:rsidR="00A954F9" w:rsidRPr="00A46045" w:rsidRDefault="00A954F9" w:rsidP="00A954F9">
            <w:pPr>
              <w:rPr>
                <w:color w:val="auto"/>
              </w:rPr>
            </w:pPr>
            <w:r w:rsidRPr="00A46045">
              <w:rPr>
                <w:color w:val="auto"/>
              </w:rPr>
              <w:t xml:space="preserve">Box of </w:t>
            </w:r>
            <w:r w:rsidR="000F00C8">
              <w:rPr>
                <w:color w:val="auto"/>
              </w:rPr>
              <w:t xml:space="preserve">oatmeal </w:t>
            </w:r>
            <w:r w:rsidRPr="00A46045">
              <w:rPr>
                <w:color w:val="auto"/>
              </w:rPr>
              <w:t>or extra fellowship after Mass.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AE5C2D8" w14:textId="1BDBD6D0" w:rsidR="00A954F9" w:rsidRPr="00A46045" w:rsidRDefault="00A954F9" w:rsidP="00A954F9">
            <w:pPr>
              <w:rPr>
                <w:color w:val="auto"/>
              </w:rPr>
            </w:pPr>
            <w:r>
              <w:rPr>
                <w:color w:val="auto"/>
              </w:rPr>
              <w:t>Laundry detergent</w:t>
            </w:r>
            <w:r w:rsidRPr="00A46045">
              <w:rPr>
                <w:color w:val="auto"/>
              </w:rPr>
              <w:t xml:space="preserve"> or </w:t>
            </w:r>
            <w:r>
              <w:rPr>
                <w:color w:val="auto"/>
              </w:rPr>
              <w:t>attend the Soup Supper at St. B</w:t>
            </w:r>
            <w:r w:rsidRPr="00A46045">
              <w:rPr>
                <w:color w:val="auto"/>
              </w:rPr>
              <w:t>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AD4B0A2" w14:textId="08FC1B20" w:rsidR="00A954F9" w:rsidRPr="00A46045" w:rsidRDefault="00F81469" w:rsidP="00A954F9">
            <w:pPr>
              <w:rPr>
                <w:color w:val="auto"/>
              </w:rPr>
            </w:pPr>
            <w:r>
              <w:rPr>
                <w:color w:val="auto"/>
              </w:rPr>
              <w:t>Small bottle of dish detergent</w:t>
            </w:r>
            <w:r w:rsidR="00A954F9">
              <w:rPr>
                <w:color w:val="auto"/>
              </w:rPr>
              <w:t xml:space="preserve"> </w:t>
            </w:r>
            <w:r w:rsidR="00A954F9" w:rsidRPr="00A46045">
              <w:rPr>
                <w:color w:val="auto"/>
              </w:rPr>
              <w:t xml:space="preserve">or do a household chore without being asked.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0A1FB3" w14:textId="5A85EE8C" w:rsidR="00A954F9" w:rsidRPr="00A46045" w:rsidRDefault="00F81469" w:rsidP="00A954F9">
            <w:pPr>
              <w:rPr>
                <w:color w:val="auto"/>
              </w:rPr>
            </w:pPr>
            <w:r>
              <w:rPr>
                <w:color w:val="auto"/>
              </w:rPr>
              <w:t>All purpose cleaner</w:t>
            </w:r>
            <w:r w:rsidR="00A954F9" w:rsidRPr="00A46045">
              <w:rPr>
                <w:color w:val="auto"/>
              </w:rPr>
              <w:t xml:space="preserve"> or hold the door for someone.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ADBE40A" w14:textId="129BADE1" w:rsidR="00A954F9" w:rsidRPr="00A46045" w:rsidRDefault="00A954F9" w:rsidP="00A954F9">
            <w:pPr>
              <w:rPr>
                <w:color w:val="auto"/>
              </w:rPr>
            </w:pPr>
            <w:r w:rsidRPr="00A46045">
              <w:rPr>
                <w:color w:val="auto"/>
              </w:rPr>
              <w:t>Canned tuna or donate unused clothing.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6D3972E" w14:textId="77777777" w:rsidR="00A954F9" w:rsidRPr="00A46045" w:rsidRDefault="00A954F9" w:rsidP="00A954F9">
            <w:pPr>
              <w:rPr>
                <w:color w:val="auto"/>
              </w:rPr>
            </w:pPr>
            <w:r w:rsidRPr="00A46045">
              <w:rPr>
                <w:color w:val="auto"/>
              </w:rPr>
              <w:t>Spaghetti O’s or thank someone who makes a difference.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449442" w14:textId="0C462B6C" w:rsidR="00A954F9" w:rsidRPr="00A46045" w:rsidRDefault="00A954F9" w:rsidP="00A954F9">
            <w:pPr>
              <w:rPr>
                <w:color w:val="auto"/>
              </w:rPr>
            </w:pPr>
            <w:r w:rsidRPr="00A46045">
              <w:rPr>
                <w:color w:val="auto"/>
              </w:rPr>
              <w:t xml:space="preserve">Plastic jar of </w:t>
            </w:r>
            <w:r>
              <w:rPr>
                <w:color w:val="auto"/>
              </w:rPr>
              <w:t>jelly</w:t>
            </w:r>
            <w:r w:rsidRPr="00A46045">
              <w:rPr>
                <w:color w:val="auto"/>
              </w:rPr>
              <w:t xml:space="preserve"> or visit an elderly person.</w:t>
            </w:r>
          </w:p>
        </w:tc>
      </w:tr>
      <w:tr w:rsidR="00A954F9" w:rsidRPr="00A46045" w14:paraId="2C3EC15D" w14:textId="77777777" w:rsidTr="0003213D">
        <w:tc>
          <w:tcPr>
            <w:tcW w:w="714" w:type="pct"/>
            <w:tcBorders>
              <w:bottom w:val="nil"/>
            </w:tcBorders>
          </w:tcPr>
          <w:p w14:paraId="1DE7CDAE" w14:textId="3EE0E980" w:rsidR="00A954F9" w:rsidRPr="00A46045" w:rsidRDefault="009F6B5C" w:rsidP="00A954F9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714" w:type="pct"/>
            <w:tcBorders>
              <w:bottom w:val="nil"/>
            </w:tcBorders>
          </w:tcPr>
          <w:p w14:paraId="60CA4022" w14:textId="25B832A7" w:rsidR="00A954F9" w:rsidRPr="00A46045" w:rsidRDefault="009F6B5C" w:rsidP="00A954F9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</w:tcPr>
          <w:p w14:paraId="4A0B53D5" w14:textId="7AD9AB1D" w:rsidR="00A954F9" w:rsidRPr="00A46045" w:rsidRDefault="009F6B5C" w:rsidP="00A954F9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</w:tcPr>
          <w:p w14:paraId="2F9BF968" w14:textId="692CDAEA" w:rsidR="00A954F9" w:rsidRPr="00A46045" w:rsidRDefault="009F6B5C" w:rsidP="00A954F9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</w:tcPr>
          <w:p w14:paraId="0DBBDB42" w14:textId="0C89844A" w:rsidR="00A954F9" w:rsidRPr="00A46045" w:rsidRDefault="009F6B5C" w:rsidP="00A954F9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</w:tcPr>
          <w:p w14:paraId="7AD72999" w14:textId="688E26FA" w:rsidR="00A954F9" w:rsidRPr="00A46045" w:rsidRDefault="009F6B5C" w:rsidP="00A954F9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</w:tcPr>
          <w:p w14:paraId="2B63BC62" w14:textId="7D70EEE9" w:rsidR="00A954F9" w:rsidRPr="00A46045" w:rsidRDefault="009F6B5C" w:rsidP="00A954F9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</w:tr>
      <w:tr w:rsidR="000F00C8" w:rsidRPr="00A46045" w14:paraId="7E0C22B2" w14:textId="77777777" w:rsidTr="0003213D">
        <w:trPr>
          <w:trHeight w:hRule="exact" w:val="105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956B4E5" w14:textId="3208367B" w:rsidR="000F00C8" w:rsidRPr="00A46045" w:rsidRDefault="000F00C8" w:rsidP="000F00C8">
            <w:pPr>
              <w:rPr>
                <w:color w:val="auto"/>
              </w:rPr>
            </w:pPr>
            <w:r>
              <w:rPr>
                <w:color w:val="auto"/>
              </w:rPr>
              <w:t>Plastic jar of Pasta sauce</w:t>
            </w:r>
            <w:r w:rsidRPr="00A46045">
              <w:rPr>
                <w:color w:val="auto"/>
              </w:rPr>
              <w:t xml:space="preserve"> or pray for enemies.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5C27002" w14:textId="279690AF" w:rsidR="000F00C8" w:rsidRPr="00A46045" w:rsidRDefault="000F00C8" w:rsidP="000F00C8">
            <w:pPr>
              <w:rPr>
                <w:color w:val="auto"/>
              </w:rPr>
            </w:pPr>
            <w:r>
              <w:rPr>
                <w:color w:val="auto"/>
              </w:rPr>
              <w:t>Bag of rice</w:t>
            </w:r>
            <w:r w:rsidRPr="00A46045">
              <w:rPr>
                <w:color w:val="auto"/>
              </w:rPr>
              <w:t xml:space="preserve"> or </w:t>
            </w:r>
            <w:r>
              <w:rPr>
                <w:color w:val="auto"/>
              </w:rPr>
              <w:t>attend the Soup Supper at St. B’s.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2F040FC" w14:textId="77777777" w:rsidR="000F00C8" w:rsidRPr="00A46045" w:rsidRDefault="000F00C8" w:rsidP="000F00C8">
            <w:pPr>
              <w:rPr>
                <w:color w:val="auto"/>
              </w:rPr>
            </w:pPr>
            <w:r w:rsidRPr="00A46045">
              <w:rPr>
                <w:color w:val="auto"/>
              </w:rPr>
              <w:t>Can of soup or be extra patient with family members.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6B5E0F2" w14:textId="31D9FC3E" w:rsidR="000F00C8" w:rsidRPr="00A46045" w:rsidRDefault="000F00C8" w:rsidP="000F00C8">
            <w:pPr>
              <w:rPr>
                <w:color w:val="auto"/>
              </w:rPr>
            </w:pPr>
            <w:r w:rsidRPr="00A46045">
              <w:rPr>
                <w:color w:val="auto"/>
              </w:rPr>
              <w:t>Canned chili or say “Hi!” To 3 strangers.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57E589D" w14:textId="2CC0477C" w:rsidR="000F00C8" w:rsidRPr="00A46045" w:rsidRDefault="00812474" w:rsidP="000F00C8">
            <w:pPr>
              <w:rPr>
                <w:color w:val="auto"/>
              </w:rPr>
            </w:pPr>
            <w:r>
              <w:rPr>
                <w:color w:val="auto"/>
              </w:rPr>
              <w:t>Bag of dry beans or hold the door for someone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7C50C3" w14:textId="5EE273DF" w:rsidR="000F00C8" w:rsidRPr="00A46045" w:rsidRDefault="00812474" w:rsidP="000F00C8">
            <w:pPr>
              <w:rPr>
                <w:color w:val="auto"/>
              </w:rPr>
            </w:pPr>
            <w:r>
              <w:rPr>
                <w:color w:val="auto"/>
              </w:rPr>
              <w:t>Deodorant or pray for all with illnesses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D23A0B4" w14:textId="77777777" w:rsidR="000F00C8" w:rsidRPr="00A46045" w:rsidRDefault="000F00C8" w:rsidP="000F00C8">
            <w:pPr>
              <w:rPr>
                <w:color w:val="auto"/>
              </w:rPr>
            </w:pPr>
            <w:r>
              <w:rPr>
                <w:color w:val="auto"/>
              </w:rPr>
              <w:t>Box</w:t>
            </w:r>
            <w:r w:rsidRPr="00A46045">
              <w:rPr>
                <w:color w:val="auto"/>
              </w:rPr>
              <w:t xml:space="preserve"> of oatmeal or compliment a stranger.</w:t>
            </w:r>
          </w:p>
          <w:p w14:paraId="0A3A6A49" w14:textId="0F6721E7" w:rsidR="000F00C8" w:rsidRPr="00A46045" w:rsidRDefault="000F00C8" w:rsidP="000F00C8">
            <w:pPr>
              <w:rPr>
                <w:color w:val="auto"/>
              </w:rPr>
            </w:pPr>
          </w:p>
        </w:tc>
      </w:tr>
      <w:tr w:rsidR="000F00C8" w:rsidRPr="00A46045" w14:paraId="53E32334" w14:textId="77777777" w:rsidTr="0003213D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29BFF00" w14:textId="20225ACA" w:rsidR="000F00C8" w:rsidRPr="00A46045" w:rsidRDefault="000F00C8" w:rsidP="000F00C8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592720D" w14:textId="0F19B361" w:rsidR="000F00C8" w:rsidRPr="00A46045" w:rsidRDefault="000F00C8" w:rsidP="000F00C8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E2E2866" w14:textId="01AD9859" w:rsidR="000F00C8" w:rsidRPr="00A46045" w:rsidRDefault="000F00C8" w:rsidP="000F00C8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BD0BC6D" w14:textId="4F6C1A43" w:rsidR="000F00C8" w:rsidRPr="00A46045" w:rsidRDefault="000F00C8" w:rsidP="000F00C8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1D986AE" w14:textId="208AA27C" w:rsidR="000F00C8" w:rsidRPr="00A46045" w:rsidRDefault="000F00C8" w:rsidP="000F00C8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11075F6" w14:textId="29BEAFA1" w:rsidR="000F00C8" w:rsidRPr="00A46045" w:rsidRDefault="000F00C8" w:rsidP="000F00C8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F8A3369" w14:textId="1792DBB1" w:rsidR="000F00C8" w:rsidRPr="00A46045" w:rsidRDefault="000F00C8" w:rsidP="000F00C8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</w:tr>
      <w:tr w:rsidR="000F00C8" w:rsidRPr="00A46045" w14:paraId="11CBACF4" w14:textId="77777777" w:rsidTr="0003213D">
        <w:trPr>
          <w:trHeight w:hRule="exact" w:val="105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C64AFA9" w14:textId="0E572737" w:rsidR="000F00C8" w:rsidRPr="00A46045" w:rsidRDefault="000F00C8" w:rsidP="000F00C8">
            <w:pPr>
              <w:rPr>
                <w:color w:val="auto"/>
              </w:rPr>
            </w:pPr>
            <w:r w:rsidRPr="00A46045">
              <w:rPr>
                <w:color w:val="auto"/>
              </w:rPr>
              <w:t>Box of cereal or pray for all religious</w:t>
            </w:r>
            <w:r>
              <w:rPr>
                <w:color w:val="auto"/>
              </w:rPr>
              <w:t xml:space="preserve"> and clergy</w:t>
            </w:r>
            <w:r w:rsidRPr="00A46045">
              <w:rPr>
                <w:color w:val="auto"/>
              </w:rPr>
              <w:t>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10E300F" w14:textId="74DCF7BB" w:rsidR="000F00C8" w:rsidRPr="00A46045" w:rsidRDefault="000F00C8" w:rsidP="000F00C8">
            <w:pPr>
              <w:rPr>
                <w:color w:val="auto"/>
              </w:rPr>
            </w:pPr>
            <w:r>
              <w:rPr>
                <w:color w:val="auto"/>
              </w:rPr>
              <w:t>Toothpaste</w:t>
            </w:r>
            <w:r w:rsidRPr="00A46045">
              <w:rPr>
                <w:color w:val="auto"/>
              </w:rPr>
              <w:t xml:space="preserve"> or </w:t>
            </w:r>
            <w:r>
              <w:rPr>
                <w:color w:val="auto"/>
              </w:rPr>
              <w:t>attend the Soup Supper at St. B’s</w:t>
            </w:r>
            <w:r w:rsidRPr="00A46045">
              <w:rPr>
                <w:color w:val="auto"/>
              </w:rPr>
              <w:t>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B33E9AD" w14:textId="5C18BE23" w:rsidR="000F00C8" w:rsidRPr="00A46045" w:rsidRDefault="000F00C8" w:rsidP="000F00C8">
            <w:pPr>
              <w:rPr>
                <w:color w:val="auto"/>
              </w:rPr>
            </w:pPr>
            <w:r>
              <w:rPr>
                <w:color w:val="auto"/>
              </w:rPr>
              <w:t>Granola bars</w:t>
            </w:r>
            <w:r w:rsidRPr="00A46045">
              <w:rPr>
                <w:color w:val="auto"/>
              </w:rPr>
              <w:t xml:space="preserve"> or do a household chore without being asked.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E0F2021" w14:textId="3C4332A3" w:rsidR="000F00C8" w:rsidRPr="00A46045" w:rsidRDefault="000F00C8" w:rsidP="000F00C8">
            <w:pPr>
              <w:rPr>
                <w:color w:val="auto"/>
              </w:rPr>
            </w:pPr>
            <w:r w:rsidRPr="00A46045">
              <w:rPr>
                <w:color w:val="auto"/>
              </w:rPr>
              <w:t>Bag of dry beans or pick up some litter.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893492B" w14:textId="78FA5C98" w:rsidR="000F00C8" w:rsidRPr="00A46045" w:rsidRDefault="000F00C8" w:rsidP="000F00C8">
            <w:pPr>
              <w:rPr>
                <w:color w:val="auto"/>
              </w:rPr>
            </w:pPr>
            <w:r w:rsidRPr="00A46045">
              <w:rPr>
                <w:color w:val="auto"/>
              </w:rPr>
              <w:t>Canned mixed vegetables or be a good listener.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052D371" w14:textId="37BF3B11" w:rsidR="000F00C8" w:rsidRPr="00A46045" w:rsidRDefault="000F00C8" w:rsidP="000F00C8">
            <w:pPr>
              <w:rPr>
                <w:color w:val="auto"/>
              </w:rPr>
            </w:pPr>
            <w:r w:rsidRPr="00A46045">
              <w:rPr>
                <w:color w:val="auto"/>
              </w:rPr>
              <w:t xml:space="preserve">Plastic jar of peanut butter or </w:t>
            </w:r>
            <w:r>
              <w:rPr>
                <w:color w:val="auto"/>
              </w:rPr>
              <w:t>pray the Rosary</w:t>
            </w:r>
            <w:r w:rsidRPr="00A46045">
              <w:rPr>
                <w:color w:val="auto"/>
              </w:rPr>
              <w:t>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376DB66" w14:textId="3E49BACA" w:rsidR="000F00C8" w:rsidRPr="00A46045" w:rsidRDefault="000F00C8" w:rsidP="000F00C8">
            <w:pPr>
              <w:rPr>
                <w:color w:val="auto"/>
              </w:rPr>
            </w:pPr>
            <w:r w:rsidRPr="00A46045">
              <w:rPr>
                <w:color w:val="auto"/>
              </w:rPr>
              <w:t>Cooking oil or notice another’s kindness.</w:t>
            </w:r>
          </w:p>
        </w:tc>
      </w:tr>
      <w:tr w:rsidR="000F00C8" w:rsidRPr="00A46045" w14:paraId="562A4D86" w14:textId="77777777" w:rsidTr="0003213D">
        <w:tc>
          <w:tcPr>
            <w:tcW w:w="714" w:type="pct"/>
            <w:tcBorders>
              <w:bottom w:val="nil"/>
            </w:tcBorders>
          </w:tcPr>
          <w:p w14:paraId="4DB6B866" w14:textId="40882406" w:rsidR="000F00C8" w:rsidRPr="00A46045" w:rsidRDefault="000F00C8" w:rsidP="000F00C8">
            <w:pPr>
              <w:pStyle w:val="Dates"/>
              <w:jc w:val="left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8C5DEE" wp14:editId="7C17938A">
                      <wp:simplePos x="0" y="0"/>
                      <wp:positionH relativeFrom="column">
                        <wp:posOffset>-35914</wp:posOffset>
                      </wp:positionH>
                      <wp:positionV relativeFrom="paragraph">
                        <wp:posOffset>193121</wp:posOffset>
                      </wp:positionV>
                      <wp:extent cx="956898" cy="312420"/>
                      <wp:effectExtent l="0" t="190500" r="0" b="20193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471037">
                                <a:off x="0" y="0"/>
                                <a:ext cx="956898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63E535" w14:textId="2C3E902F" w:rsidR="000F00C8" w:rsidRPr="006D5789" w:rsidRDefault="000F00C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D5789">
                                    <w:rPr>
                                      <w:b/>
                                      <w:bCs/>
                                    </w:rPr>
                                    <w:t>Palm Sunday!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8C5DEE" id="_x0000_s1028" type="#_x0000_t202" style="position:absolute;margin-left:-2.85pt;margin-top:15.2pt;width:75.35pt;height:24.6pt;rotation:-2325395fd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" filled="f" stroked="f" strokeweight=".5pt">
                      <v:textbox>
                        <w:txbxContent>
                          <w:p w14:paraId="1963E535" w14:textId="2C3E902F" w:rsidR="000F00C8" w:rsidRPr="006D5789" w:rsidRDefault="000F00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5789">
                              <w:rPr>
                                <w:b/>
                                <w:bCs/>
                              </w:rPr>
                              <w:t>Palm Sunday!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</w:rPr>
              <w:t>29</w:t>
            </w:r>
          </w:p>
        </w:tc>
        <w:tc>
          <w:tcPr>
            <w:tcW w:w="714" w:type="pct"/>
            <w:tcBorders>
              <w:bottom w:val="nil"/>
            </w:tcBorders>
          </w:tcPr>
          <w:p w14:paraId="75CCFDE3" w14:textId="120068D8" w:rsidR="000F00C8" w:rsidRPr="00A46045" w:rsidRDefault="000F00C8" w:rsidP="000F00C8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5434EFB0" w14:textId="39921CC9" w:rsidR="000F00C8" w:rsidRPr="00A46045" w:rsidRDefault="000F00C8" w:rsidP="000F00C8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714" w:type="pct"/>
            <w:tcBorders>
              <w:bottom w:val="nil"/>
            </w:tcBorders>
          </w:tcPr>
          <w:p w14:paraId="0DDC2774" w14:textId="57E0EAD0" w:rsidR="000F00C8" w:rsidRPr="00A46045" w:rsidRDefault="000F00C8" w:rsidP="000F00C8">
            <w:pPr>
              <w:pStyle w:val="Dates"/>
              <w:rPr>
                <w:color w:val="auto"/>
              </w:rPr>
            </w:pPr>
            <w:r w:rsidRPr="00F81469">
              <w:rPr>
                <w:b/>
                <w:bCs/>
                <w:color w:val="auto"/>
              </w:rPr>
              <w:t xml:space="preserve">April </w:t>
            </w:r>
            <w:r>
              <w:rPr>
                <w:color w:val="auto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51E251ED" w14:textId="252EE899" w:rsidR="000F00C8" w:rsidRPr="00A46045" w:rsidRDefault="000F00C8" w:rsidP="000F00C8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726DC131" w14:textId="139E0190" w:rsidR="000F00C8" w:rsidRPr="00A46045" w:rsidRDefault="000F00C8" w:rsidP="000F00C8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77997BAB" w14:textId="2FAEABD5" w:rsidR="000F00C8" w:rsidRPr="00A46045" w:rsidRDefault="000F00C8" w:rsidP="000F00C8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812474" w:rsidRPr="00A46045" w14:paraId="7964AA13" w14:textId="77777777" w:rsidTr="0003213D">
        <w:trPr>
          <w:trHeight w:hRule="exact" w:val="114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373CDCE" w14:textId="5E83F107" w:rsidR="00812474" w:rsidRDefault="00812474" w:rsidP="00812474">
            <w:pPr>
              <w:jc w:val="right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AB9AFA" wp14:editId="2DDAFA13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-239395</wp:posOffset>
                      </wp:positionV>
                      <wp:extent cx="1280160" cy="914400"/>
                      <wp:effectExtent l="0" t="0" r="342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0160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BCC13" id="Straight Connector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5pt,-18.85pt" to="95.1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" strokecolor="black [3040]" strokeweight="1pt">
                      <w10:wrap anchorx="margin"/>
                    </v:line>
                  </w:pict>
                </mc:Fallback>
              </mc:AlternateContent>
            </w:r>
            <w:r>
              <w:rPr>
                <w:b/>
                <w:bCs/>
              </w:rPr>
              <w:t xml:space="preserve">April </w:t>
            </w:r>
            <w:r w:rsidRPr="003C3E8E">
              <w:t>5</w:t>
            </w:r>
          </w:p>
          <w:p w14:paraId="79FC8CEF" w14:textId="77777777" w:rsidR="00812474" w:rsidRDefault="00812474" w:rsidP="00812474">
            <w:pPr>
              <w:jc w:val="right"/>
              <w:rPr>
                <w:b/>
                <w:bCs/>
              </w:rPr>
            </w:pPr>
          </w:p>
          <w:p w14:paraId="5BBD5534" w14:textId="67732E5D" w:rsidR="00812474" w:rsidRDefault="00812474" w:rsidP="008124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HAPPY EASTER!</w:t>
            </w:r>
          </w:p>
          <w:p w14:paraId="4800E7D4" w14:textId="77777777" w:rsidR="00812474" w:rsidRDefault="00812474" w:rsidP="00812474">
            <w:pPr>
              <w:rPr>
                <w:b/>
                <w:bCs/>
              </w:rPr>
            </w:pPr>
          </w:p>
          <w:p w14:paraId="2695E28B" w14:textId="77777777" w:rsidR="00812474" w:rsidRDefault="00812474" w:rsidP="00812474">
            <w:pPr>
              <w:rPr>
                <w:b/>
                <w:bCs/>
              </w:rPr>
            </w:pPr>
          </w:p>
          <w:p w14:paraId="2FECF801" w14:textId="0938AE50" w:rsidR="00812474" w:rsidRPr="0044546D" w:rsidRDefault="00812474" w:rsidP="008124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0F30E8A" w14:textId="11E3598C" w:rsidR="00812474" w:rsidRPr="00A46045" w:rsidRDefault="00812474" w:rsidP="00812474">
            <w:pPr>
              <w:rPr>
                <w:color w:val="auto"/>
              </w:rPr>
            </w:pPr>
            <w:r>
              <w:rPr>
                <w:color w:val="auto"/>
              </w:rPr>
              <w:t xml:space="preserve">All Purpose Cleaner </w:t>
            </w:r>
            <w:r w:rsidRPr="00A46045">
              <w:rPr>
                <w:color w:val="auto"/>
              </w:rPr>
              <w:t xml:space="preserve">or </w:t>
            </w:r>
            <w:r>
              <w:rPr>
                <w:color w:val="auto"/>
              </w:rPr>
              <w:t>compliment a stranger.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781853E" w14:textId="786AAA14" w:rsidR="00812474" w:rsidRPr="00A46045" w:rsidRDefault="00812474" w:rsidP="00812474">
            <w:pPr>
              <w:rPr>
                <w:color w:val="auto"/>
              </w:rPr>
            </w:pPr>
            <w:r>
              <w:rPr>
                <w:color w:val="auto"/>
              </w:rPr>
              <w:t>Shampoo</w:t>
            </w:r>
            <w:r w:rsidRPr="00A46045">
              <w:rPr>
                <w:color w:val="auto"/>
              </w:rPr>
              <w:t xml:space="preserve"> or </w:t>
            </w:r>
            <w:r>
              <w:rPr>
                <w:color w:val="auto"/>
              </w:rPr>
              <w:t>pray for all Clergy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F3CEA75" w14:textId="0AC67FC6" w:rsidR="00812474" w:rsidRPr="00A46045" w:rsidRDefault="00812474" w:rsidP="00812474">
            <w:pPr>
              <w:rPr>
                <w:color w:val="auto"/>
              </w:rPr>
            </w:pPr>
            <w:r>
              <w:rPr>
                <w:color w:val="auto"/>
              </w:rPr>
              <w:t xml:space="preserve">Bar of Soap </w:t>
            </w:r>
            <w:r w:rsidRPr="00A46045">
              <w:rPr>
                <w:color w:val="auto"/>
              </w:rPr>
              <w:t>or volunteer.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FFFD65D" w14:textId="4D45F4CA" w:rsidR="00812474" w:rsidRPr="00A46045" w:rsidRDefault="00812474" w:rsidP="00812474">
            <w:pPr>
              <w:rPr>
                <w:color w:val="auto"/>
              </w:rPr>
            </w:pPr>
            <w:r>
              <w:rPr>
                <w:color w:val="auto"/>
              </w:rPr>
              <w:t>Toothbrush</w:t>
            </w:r>
            <w:r w:rsidRPr="00A46045">
              <w:rPr>
                <w:color w:val="auto"/>
              </w:rPr>
              <w:t xml:space="preserve"> or </w:t>
            </w:r>
            <w:r>
              <w:rPr>
                <w:color w:val="auto"/>
              </w:rPr>
              <w:t>attend Holy Thursday Service.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9FFE65F" w14:textId="6158B00A" w:rsidR="00812474" w:rsidRPr="00A46045" w:rsidRDefault="00812474" w:rsidP="00812474">
            <w:pPr>
              <w:rPr>
                <w:color w:val="auto"/>
              </w:rPr>
            </w:pPr>
            <w:r>
              <w:rPr>
                <w:color w:val="auto"/>
              </w:rPr>
              <w:t>Box of instant potatoes</w:t>
            </w:r>
            <w:r w:rsidRPr="00A46045">
              <w:rPr>
                <w:color w:val="auto"/>
              </w:rPr>
              <w:t xml:space="preserve"> or </w:t>
            </w:r>
            <w:r>
              <w:rPr>
                <w:color w:val="auto"/>
              </w:rPr>
              <w:t>attend Good Friday Service</w:t>
            </w:r>
            <w:r w:rsidRPr="00A46045">
              <w:rPr>
                <w:color w:val="auto"/>
              </w:rPr>
              <w:t>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BEE8B59" w14:textId="200CA3AF" w:rsidR="00812474" w:rsidRPr="00F81469" w:rsidRDefault="00812474" w:rsidP="00812474">
            <w:pPr>
              <w:rPr>
                <w:b/>
                <w:bCs/>
                <w:color w:val="auto"/>
              </w:rPr>
            </w:pPr>
            <w:r w:rsidRPr="00F81469">
              <w:rPr>
                <w:b/>
                <w:bCs/>
                <w:color w:val="000000" w:themeColor="text1"/>
              </w:rPr>
              <w:t>EASTER VIGIL!</w:t>
            </w:r>
          </w:p>
        </w:tc>
      </w:tr>
    </w:tbl>
    <w:tbl>
      <w:tblPr>
        <w:tblStyle w:val="PlainTable4"/>
        <w:tblW w:w="3375" w:type="pct"/>
        <w:jc w:val="center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39"/>
        <w:gridCol w:w="6081"/>
      </w:tblGrid>
      <w:tr w:rsidR="002B1ED6" w:rsidRPr="00C77D93" w14:paraId="24DC8AC2" w14:textId="77777777" w:rsidTr="00893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18"/>
          <w:jc w:val="center"/>
        </w:trPr>
        <w:tc>
          <w:tcPr>
            <w:tcW w:w="3571" w:type="dxa"/>
            <w:tcMar>
              <w:left w:w="0" w:type="dxa"/>
            </w:tcMar>
          </w:tcPr>
          <w:p w14:paraId="3ACD884E" w14:textId="6FF93858" w:rsidR="002B1ED6" w:rsidRPr="000D6B36" w:rsidRDefault="00A80582" w:rsidP="0089390B">
            <w:pPr>
              <w:pStyle w:val="Heading1"/>
              <w:spacing w:after="40"/>
              <w:outlineLvl w:val="0"/>
              <w:rPr>
                <w:color w:val="871A86" w:themeColor="accent6" w:themeShade="BF"/>
              </w:rPr>
            </w:pPr>
            <w:r>
              <w:rPr>
                <w:noProof/>
                <w:color w:val="871A86" w:themeColor="accent6" w:themeShade="BF"/>
              </w:rPr>
              <w:drawing>
                <wp:inline distT="0" distB="0" distL="0" distR="0" wp14:anchorId="2D5F4AE3" wp14:editId="66FC1687">
                  <wp:extent cx="2237740" cy="128651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40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9" w:type="dxa"/>
          </w:tcPr>
          <w:p w14:paraId="36238F24" w14:textId="77777777" w:rsidR="00A80582" w:rsidRDefault="00A80582" w:rsidP="0089390B">
            <w:pPr>
              <w:pStyle w:val="Heading2"/>
              <w:spacing w:after="40"/>
              <w:outlineLvl w:val="1"/>
              <w:rPr>
                <w:bCs/>
                <w:color w:val="871A86" w:themeColor="accent6" w:themeShade="BF"/>
                <w:sz w:val="24"/>
                <w:szCs w:val="24"/>
              </w:rPr>
            </w:pPr>
          </w:p>
          <w:p w14:paraId="79F2E0B7" w14:textId="057A0BCE" w:rsidR="002B1ED6" w:rsidRPr="00C77D93" w:rsidRDefault="002B1ED6" w:rsidP="0089390B">
            <w:pPr>
              <w:pStyle w:val="Heading2"/>
              <w:spacing w:after="40"/>
              <w:outlineLvl w:val="1"/>
              <w:rPr>
                <w:color w:val="871A86" w:themeColor="accent6" w:themeShade="BF"/>
                <w:sz w:val="24"/>
                <w:szCs w:val="24"/>
              </w:rPr>
            </w:pPr>
            <w:r w:rsidRPr="00C77D93">
              <w:rPr>
                <w:color w:val="871A86" w:themeColor="accent6" w:themeShade="BF"/>
                <w:sz w:val="24"/>
                <w:szCs w:val="24"/>
              </w:rPr>
              <w:t xml:space="preserve">Please visit our website </w:t>
            </w:r>
            <w:hyperlink r:id="rId12" w:history="1">
              <w:r w:rsidRPr="00C77D93">
                <w:rPr>
                  <w:rStyle w:val="Hyperlink"/>
                  <w:color w:val="auto"/>
                  <w:sz w:val="24"/>
                  <w:szCs w:val="24"/>
                </w:rPr>
                <w:t>www.stbchurch.org</w:t>
              </w:r>
            </w:hyperlink>
            <w:r w:rsidRPr="00C77D93">
              <w:rPr>
                <w:color w:val="auto"/>
                <w:sz w:val="24"/>
                <w:szCs w:val="24"/>
              </w:rPr>
              <w:t xml:space="preserve"> </w:t>
            </w:r>
            <w:r w:rsidRPr="00C77D93">
              <w:rPr>
                <w:color w:val="871A86" w:themeColor="accent6" w:themeShade="BF"/>
                <w:sz w:val="24"/>
                <w:szCs w:val="24"/>
              </w:rPr>
              <w:t>or check out the bulletin for Parish Lenten Penance Schedule, Triduum, and Easter Day schedule</w:t>
            </w:r>
          </w:p>
          <w:p w14:paraId="75A3B826" w14:textId="77777777" w:rsidR="002B1ED6" w:rsidRPr="00C77D93" w:rsidRDefault="002B1ED6" w:rsidP="0089390B">
            <w:pPr>
              <w:spacing w:after="40"/>
              <w:rPr>
                <w:bCs w:val="0"/>
                <w:sz w:val="24"/>
                <w:szCs w:val="24"/>
              </w:rPr>
            </w:pPr>
          </w:p>
        </w:tc>
      </w:tr>
    </w:tbl>
    <w:p w14:paraId="47A47337" w14:textId="1981C9AF" w:rsidR="00402AC3" w:rsidRDefault="00402AC3">
      <w:pPr>
        <w:pStyle w:val="NoSpacing"/>
      </w:pPr>
    </w:p>
    <w:sectPr w:rsidR="00402AC3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61F9" w14:textId="77777777" w:rsidR="00E61C21" w:rsidRDefault="00E61C21">
      <w:pPr>
        <w:spacing w:before="0" w:after="0"/>
      </w:pPr>
      <w:r>
        <w:separator/>
      </w:r>
    </w:p>
  </w:endnote>
  <w:endnote w:type="continuationSeparator" w:id="0">
    <w:p w14:paraId="59D33DE1" w14:textId="77777777" w:rsidR="00E61C21" w:rsidRDefault="00E61C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426A" w14:textId="77777777" w:rsidR="00E61C21" w:rsidRDefault="00E61C21">
      <w:pPr>
        <w:spacing w:before="0" w:after="0"/>
      </w:pPr>
      <w:r>
        <w:separator/>
      </w:r>
    </w:p>
  </w:footnote>
  <w:footnote w:type="continuationSeparator" w:id="0">
    <w:p w14:paraId="69CC6842" w14:textId="77777777" w:rsidR="00E61C21" w:rsidRDefault="00E61C2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2"/>
    <w:docVar w:name="MonthStart" w:val="12/1/2022"/>
  </w:docVars>
  <w:rsids>
    <w:rsidRoot w:val="0089751F"/>
    <w:rsid w:val="00026F6E"/>
    <w:rsid w:val="00041862"/>
    <w:rsid w:val="00061D0B"/>
    <w:rsid w:val="0006516F"/>
    <w:rsid w:val="0006736F"/>
    <w:rsid w:val="00077C54"/>
    <w:rsid w:val="000958A4"/>
    <w:rsid w:val="000D6B36"/>
    <w:rsid w:val="000E6005"/>
    <w:rsid w:val="000F00C8"/>
    <w:rsid w:val="001E5A18"/>
    <w:rsid w:val="001F093D"/>
    <w:rsid w:val="00203766"/>
    <w:rsid w:val="002044BB"/>
    <w:rsid w:val="002112F3"/>
    <w:rsid w:val="00232EE0"/>
    <w:rsid w:val="00262469"/>
    <w:rsid w:val="002B1ED6"/>
    <w:rsid w:val="003013C5"/>
    <w:rsid w:val="00310FBF"/>
    <w:rsid w:val="00341EA9"/>
    <w:rsid w:val="003B46B4"/>
    <w:rsid w:val="003C3E8E"/>
    <w:rsid w:val="003F5669"/>
    <w:rsid w:val="00402AC3"/>
    <w:rsid w:val="004258FC"/>
    <w:rsid w:val="0044546D"/>
    <w:rsid w:val="004B6CCD"/>
    <w:rsid w:val="004D6FFF"/>
    <w:rsid w:val="00532D2F"/>
    <w:rsid w:val="005401B1"/>
    <w:rsid w:val="00592190"/>
    <w:rsid w:val="005C7579"/>
    <w:rsid w:val="005E1D14"/>
    <w:rsid w:val="005E6C25"/>
    <w:rsid w:val="00670659"/>
    <w:rsid w:val="006D5789"/>
    <w:rsid w:val="006D69BC"/>
    <w:rsid w:val="00707F67"/>
    <w:rsid w:val="00764D05"/>
    <w:rsid w:val="007C63A2"/>
    <w:rsid w:val="007D0B2E"/>
    <w:rsid w:val="007E4888"/>
    <w:rsid w:val="007F20A4"/>
    <w:rsid w:val="007F7A5D"/>
    <w:rsid w:val="00804FC2"/>
    <w:rsid w:val="00812474"/>
    <w:rsid w:val="00851A19"/>
    <w:rsid w:val="0085734C"/>
    <w:rsid w:val="00862ED2"/>
    <w:rsid w:val="0089751F"/>
    <w:rsid w:val="00960A4D"/>
    <w:rsid w:val="00983108"/>
    <w:rsid w:val="009F6B5C"/>
    <w:rsid w:val="00A03BF5"/>
    <w:rsid w:val="00A432AE"/>
    <w:rsid w:val="00A46045"/>
    <w:rsid w:val="00A47433"/>
    <w:rsid w:val="00A706E4"/>
    <w:rsid w:val="00A80582"/>
    <w:rsid w:val="00A83A67"/>
    <w:rsid w:val="00A954F9"/>
    <w:rsid w:val="00B4050C"/>
    <w:rsid w:val="00B432D2"/>
    <w:rsid w:val="00B50AB4"/>
    <w:rsid w:val="00B74AE3"/>
    <w:rsid w:val="00B936C4"/>
    <w:rsid w:val="00BE55EB"/>
    <w:rsid w:val="00C10DA8"/>
    <w:rsid w:val="00C36F59"/>
    <w:rsid w:val="00C77D93"/>
    <w:rsid w:val="00C83391"/>
    <w:rsid w:val="00C86326"/>
    <w:rsid w:val="00C93EC8"/>
    <w:rsid w:val="00C93FA7"/>
    <w:rsid w:val="00CA55EB"/>
    <w:rsid w:val="00CC5673"/>
    <w:rsid w:val="00CD06C9"/>
    <w:rsid w:val="00CD3EA3"/>
    <w:rsid w:val="00D8560C"/>
    <w:rsid w:val="00D8591B"/>
    <w:rsid w:val="00E31B79"/>
    <w:rsid w:val="00E446A2"/>
    <w:rsid w:val="00E6043F"/>
    <w:rsid w:val="00E61C21"/>
    <w:rsid w:val="00E91EAD"/>
    <w:rsid w:val="00EA11E4"/>
    <w:rsid w:val="00EA45F5"/>
    <w:rsid w:val="00EF02A0"/>
    <w:rsid w:val="00F0731E"/>
    <w:rsid w:val="00F33C8E"/>
    <w:rsid w:val="00F81469"/>
    <w:rsid w:val="00F8354F"/>
    <w:rsid w:val="00F92795"/>
    <w:rsid w:val="00F941D1"/>
    <w:rsid w:val="00F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C6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AB4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AB4"/>
  </w:style>
  <w:style w:type="character" w:styleId="Hyperlink">
    <w:name w:val="Hyperlink"/>
    <w:basedOn w:val="DefaultParagraphFont"/>
    <w:uiPriority w:val="99"/>
    <w:unhideWhenUsed/>
    <w:rsid w:val="00C77D93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bchurch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bchurch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fbo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2F36F68C9842A2AED9243E3943D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1DAD-64AA-43EB-9E8D-0052C7532F0B}"/>
      </w:docPartPr>
      <w:docPartBody>
        <w:p w:rsidR="00A778BF" w:rsidRDefault="00A778BF">
          <w:pPr>
            <w:pStyle w:val="752F36F68C9842A2AED9243E3943DA35"/>
          </w:pPr>
          <w:r>
            <w:t>Sunday</w:t>
          </w:r>
        </w:p>
      </w:docPartBody>
    </w:docPart>
    <w:docPart>
      <w:docPartPr>
        <w:name w:val="0D2099F79DB846C791C5534DF673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A0B29-7E56-40A9-8F5C-50C3F1C8F597}"/>
      </w:docPartPr>
      <w:docPartBody>
        <w:p w:rsidR="00A778BF" w:rsidRDefault="00A778BF">
          <w:pPr>
            <w:pStyle w:val="0D2099F79DB846C791C5534DF67316BA"/>
          </w:pPr>
          <w:r>
            <w:t>Monday</w:t>
          </w:r>
        </w:p>
      </w:docPartBody>
    </w:docPart>
    <w:docPart>
      <w:docPartPr>
        <w:name w:val="E96F842867424AD79508480333EBB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BC66-BC6A-4634-8306-1506293E5812}"/>
      </w:docPartPr>
      <w:docPartBody>
        <w:p w:rsidR="00A778BF" w:rsidRDefault="00A778BF">
          <w:pPr>
            <w:pStyle w:val="E96F842867424AD79508480333EBB9C0"/>
          </w:pPr>
          <w:r>
            <w:t>Tuesday</w:t>
          </w:r>
        </w:p>
      </w:docPartBody>
    </w:docPart>
    <w:docPart>
      <w:docPartPr>
        <w:name w:val="9BF54AA335CD49D0B0B3DA54940B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F1426-B926-42AE-9423-A37E4A824CE6}"/>
      </w:docPartPr>
      <w:docPartBody>
        <w:p w:rsidR="00A778BF" w:rsidRDefault="00A778BF">
          <w:pPr>
            <w:pStyle w:val="9BF54AA335CD49D0B0B3DA54940BC0EE"/>
          </w:pPr>
          <w:r>
            <w:t>Wednesday</w:t>
          </w:r>
        </w:p>
      </w:docPartBody>
    </w:docPart>
    <w:docPart>
      <w:docPartPr>
        <w:name w:val="EE64AF0E44AB4ED6B2A0150E616C9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1DF0E-92AC-41CA-BDCE-4BADA34689B1}"/>
      </w:docPartPr>
      <w:docPartBody>
        <w:p w:rsidR="00A778BF" w:rsidRDefault="00A778BF">
          <w:pPr>
            <w:pStyle w:val="EE64AF0E44AB4ED6B2A0150E616C972E"/>
          </w:pPr>
          <w:r>
            <w:t>Thursday</w:t>
          </w:r>
        </w:p>
      </w:docPartBody>
    </w:docPart>
    <w:docPart>
      <w:docPartPr>
        <w:name w:val="AB50D274656243D18743938756E6D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EC730-2EBA-4BFE-B2C3-5DA3F09D6955}"/>
      </w:docPartPr>
      <w:docPartBody>
        <w:p w:rsidR="00A778BF" w:rsidRDefault="00A778BF">
          <w:pPr>
            <w:pStyle w:val="AB50D274656243D18743938756E6DD3C"/>
          </w:pPr>
          <w:r>
            <w:t>Friday</w:t>
          </w:r>
        </w:p>
      </w:docPartBody>
    </w:docPart>
    <w:docPart>
      <w:docPartPr>
        <w:name w:val="1B8FC9BC84D1490A9B6FFF0D66857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7A74-789E-4111-8B1F-726D3E31C771}"/>
      </w:docPartPr>
      <w:docPartBody>
        <w:p w:rsidR="00A778BF" w:rsidRDefault="00A778BF">
          <w:pPr>
            <w:pStyle w:val="1B8FC9BC84D1490A9B6FFF0D66857F56"/>
          </w:pPr>
          <w:r>
            <w:t>Saturday</w:t>
          </w:r>
        </w:p>
      </w:docPartBody>
    </w:docPart>
    <w:docPart>
      <w:docPartPr>
        <w:name w:val="3110B1FEE2C94266AACB5CC45B087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F96C2-6755-499F-A603-7E8381CA8659}"/>
      </w:docPartPr>
      <w:docPartBody>
        <w:p w:rsidR="002D4E1B" w:rsidRDefault="00E90FC8" w:rsidP="00E90FC8">
          <w:pPr>
            <w:pStyle w:val="3110B1FEE2C94266AACB5CC45B0871B9"/>
          </w:pPr>
          <w:r>
            <w:t>Sunday</w:t>
          </w:r>
        </w:p>
      </w:docPartBody>
    </w:docPart>
    <w:docPart>
      <w:docPartPr>
        <w:name w:val="7FB3040E36914D21838BC0617AB7F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60BE4-4EB0-4C3D-AA05-C4B9DF541EC5}"/>
      </w:docPartPr>
      <w:docPartBody>
        <w:p w:rsidR="002D4E1B" w:rsidRDefault="00E90FC8" w:rsidP="00E90FC8">
          <w:pPr>
            <w:pStyle w:val="7FB3040E36914D21838BC0617AB7FC08"/>
          </w:pPr>
          <w:r>
            <w:t>Monday</w:t>
          </w:r>
        </w:p>
      </w:docPartBody>
    </w:docPart>
    <w:docPart>
      <w:docPartPr>
        <w:name w:val="1C7F18C1ACFA43689A9BC947381F4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CB64E-1665-48C6-835C-1D16DE5858EC}"/>
      </w:docPartPr>
      <w:docPartBody>
        <w:p w:rsidR="002D4E1B" w:rsidRDefault="00E90FC8" w:rsidP="00E90FC8">
          <w:pPr>
            <w:pStyle w:val="1C7F18C1ACFA43689A9BC947381F46BE"/>
          </w:pPr>
          <w:r>
            <w:t>Tuesday</w:t>
          </w:r>
        </w:p>
      </w:docPartBody>
    </w:docPart>
    <w:docPart>
      <w:docPartPr>
        <w:name w:val="94645F5A4DA44DD887242F464D886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3F994-F289-4CB2-AF50-396D4BDA930C}"/>
      </w:docPartPr>
      <w:docPartBody>
        <w:p w:rsidR="002D4E1B" w:rsidRDefault="00E90FC8" w:rsidP="00E90FC8">
          <w:pPr>
            <w:pStyle w:val="94645F5A4DA44DD887242F464D886F1C"/>
          </w:pPr>
          <w:r>
            <w:t>Wednesday</w:t>
          </w:r>
        </w:p>
      </w:docPartBody>
    </w:docPart>
    <w:docPart>
      <w:docPartPr>
        <w:name w:val="BF5A60B81C51440590F35FE6164E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43FA8-ED18-4920-88D3-A4F9C57E30AC}"/>
      </w:docPartPr>
      <w:docPartBody>
        <w:p w:rsidR="002D4E1B" w:rsidRDefault="00E90FC8" w:rsidP="00E90FC8">
          <w:pPr>
            <w:pStyle w:val="BF5A60B81C51440590F35FE6164E4582"/>
          </w:pPr>
          <w:r>
            <w:t>Thursday</w:t>
          </w:r>
        </w:p>
      </w:docPartBody>
    </w:docPart>
    <w:docPart>
      <w:docPartPr>
        <w:name w:val="CCBB4E2436464D8E9843554118FFA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98BE-12FF-40B7-8CC4-D2D1716A88CF}"/>
      </w:docPartPr>
      <w:docPartBody>
        <w:p w:rsidR="002D4E1B" w:rsidRDefault="00E90FC8" w:rsidP="00E90FC8">
          <w:pPr>
            <w:pStyle w:val="CCBB4E2436464D8E9843554118FFA0E5"/>
          </w:pPr>
          <w:r>
            <w:t>Friday</w:t>
          </w:r>
        </w:p>
      </w:docPartBody>
    </w:docPart>
    <w:docPart>
      <w:docPartPr>
        <w:name w:val="DE347E5C465440C28066FE9B9F7D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38F4-363B-4FD9-B3D0-CA3872F8138E}"/>
      </w:docPartPr>
      <w:docPartBody>
        <w:p w:rsidR="002D4E1B" w:rsidRDefault="00E90FC8" w:rsidP="00E90FC8">
          <w:pPr>
            <w:pStyle w:val="DE347E5C465440C28066FE9B9F7DC004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62"/>
    <w:rsid w:val="00133AEE"/>
    <w:rsid w:val="002D4E1B"/>
    <w:rsid w:val="00470E9E"/>
    <w:rsid w:val="00A778BF"/>
    <w:rsid w:val="00D87262"/>
    <w:rsid w:val="00E9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2F36F68C9842A2AED9243E3943DA35">
    <w:name w:val="752F36F68C9842A2AED9243E3943DA35"/>
  </w:style>
  <w:style w:type="paragraph" w:customStyle="1" w:styleId="0D2099F79DB846C791C5534DF67316BA">
    <w:name w:val="0D2099F79DB846C791C5534DF67316BA"/>
  </w:style>
  <w:style w:type="paragraph" w:customStyle="1" w:styleId="E96F842867424AD79508480333EBB9C0">
    <w:name w:val="E96F842867424AD79508480333EBB9C0"/>
  </w:style>
  <w:style w:type="paragraph" w:customStyle="1" w:styleId="9BF54AA335CD49D0B0B3DA54940BC0EE">
    <w:name w:val="9BF54AA335CD49D0B0B3DA54940BC0EE"/>
  </w:style>
  <w:style w:type="paragraph" w:customStyle="1" w:styleId="EE64AF0E44AB4ED6B2A0150E616C972E">
    <w:name w:val="EE64AF0E44AB4ED6B2A0150E616C972E"/>
  </w:style>
  <w:style w:type="paragraph" w:customStyle="1" w:styleId="AB50D274656243D18743938756E6DD3C">
    <w:name w:val="AB50D274656243D18743938756E6DD3C"/>
  </w:style>
  <w:style w:type="paragraph" w:customStyle="1" w:styleId="1B8FC9BC84D1490A9B6FFF0D66857F56">
    <w:name w:val="1B8FC9BC84D1490A9B6FFF0D66857F56"/>
  </w:style>
  <w:style w:type="paragraph" w:customStyle="1" w:styleId="3110B1FEE2C94266AACB5CC45B0871B9">
    <w:name w:val="3110B1FEE2C94266AACB5CC45B0871B9"/>
    <w:rsid w:val="00E90FC8"/>
  </w:style>
  <w:style w:type="paragraph" w:customStyle="1" w:styleId="7FB3040E36914D21838BC0617AB7FC08">
    <w:name w:val="7FB3040E36914D21838BC0617AB7FC08"/>
    <w:rsid w:val="00E90FC8"/>
  </w:style>
  <w:style w:type="paragraph" w:customStyle="1" w:styleId="1C7F18C1ACFA43689A9BC947381F46BE">
    <w:name w:val="1C7F18C1ACFA43689A9BC947381F46BE"/>
    <w:rsid w:val="00E90FC8"/>
  </w:style>
  <w:style w:type="paragraph" w:customStyle="1" w:styleId="94645F5A4DA44DD887242F464D886F1C">
    <w:name w:val="94645F5A4DA44DD887242F464D886F1C"/>
    <w:rsid w:val="00E90FC8"/>
  </w:style>
  <w:style w:type="paragraph" w:customStyle="1" w:styleId="BF5A60B81C51440590F35FE6164E4582">
    <w:name w:val="BF5A60B81C51440590F35FE6164E4582"/>
    <w:rsid w:val="00E90FC8"/>
  </w:style>
  <w:style w:type="paragraph" w:customStyle="1" w:styleId="CCBB4E2436464D8E9843554118FFA0E5">
    <w:name w:val="CCBB4E2436464D8E9843554118FFA0E5"/>
    <w:rsid w:val="00E90FC8"/>
  </w:style>
  <w:style w:type="paragraph" w:customStyle="1" w:styleId="DE347E5C465440C28066FE9B9F7DC004">
    <w:name w:val="DE347E5C465440C28066FE9B9F7DC004"/>
    <w:rsid w:val="00E90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D1BCF-F497-4766-B325-263CF637D5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39082815-1C73-46E8-8EAE-5E5A0D33A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17B6A-FCF3-4556-BCD3-8DD394E22A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BA4C2F-234B-4111-BDA4-7D308DEB5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2026-01-06T16:42:00Z</dcterms:created>
  <dcterms:modified xsi:type="dcterms:W3CDTF">2026-02-10T13:59:00Z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